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1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580"/>
        <w:gridCol w:w="4575"/>
        <w:gridCol w:w="360"/>
      </w:tblGrid>
      <w:tr w:rsidR="007830CE" w14:paraId="0FE075B1" w14:textId="77777777" w:rsidTr="00574B27">
        <w:tc>
          <w:tcPr>
            <w:tcW w:w="5580" w:type="dxa"/>
            <w:vMerge w:val="restart"/>
          </w:tcPr>
          <w:p w14:paraId="76F215A8" w14:textId="68A6A1DD" w:rsidR="007830CE" w:rsidRPr="00ED39CC" w:rsidRDefault="00ED39CC" w:rsidP="004B6948">
            <w:pPr>
              <w:spacing w:before="140" w:line="276" w:lineRule="auto"/>
              <w:ind w:left="-104"/>
              <w:rPr>
                <w:rFonts w:asciiTheme="majorHAnsi" w:hAnsiTheme="majorHAnsi" w:cstheme="minorHAnsi"/>
                <w:b/>
                <w:bCs/>
                <w:color w:val="000000" w:themeColor="text1"/>
                <w:sz w:val="48"/>
                <w:szCs w:val="48"/>
              </w:rPr>
            </w:pPr>
            <w:r w:rsidRPr="00ED39CC">
              <w:rPr>
                <w:rFonts w:asciiTheme="majorHAnsi" w:hAnsiTheme="majorHAnsi" w:cstheme="minorHAnsi"/>
                <w:b/>
                <w:bCs/>
                <w:color w:val="000000" w:themeColor="text1"/>
                <w:sz w:val="48"/>
                <w:szCs w:val="48"/>
              </w:rPr>
              <w:t>Aromal</w:t>
            </w:r>
            <w:r w:rsidR="00574B27" w:rsidRPr="00ED39CC">
              <w:rPr>
                <w:rFonts w:asciiTheme="majorHAnsi" w:hAnsiTheme="majorHAnsi" w:cstheme="minorHAnsi"/>
                <w:b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ED39CC">
              <w:rPr>
                <w:rFonts w:asciiTheme="majorHAnsi" w:hAnsiTheme="majorHAnsi" w:cstheme="minorHAnsi"/>
                <w:b/>
                <w:bCs/>
                <w:color w:val="000000" w:themeColor="text1"/>
                <w:sz w:val="48"/>
                <w:szCs w:val="48"/>
              </w:rPr>
              <w:t>Balakr</w:t>
            </w:r>
            <w:r w:rsidR="00574B27" w:rsidRPr="00ED39CC">
              <w:rPr>
                <w:rFonts w:asciiTheme="majorHAnsi" w:hAnsiTheme="majorHAnsi" w:cstheme="minorHAnsi"/>
                <w:b/>
                <w:bCs/>
                <w:color w:val="000000" w:themeColor="text1"/>
                <w:sz w:val="48"/>
                <w:szCs w:val="48"/>
              </w:rPr>
              <w:t>i</w:t>
            </w:r>
            <w:r w:rsidRPr="00ED39CC">
              <w:rPr>
                <w:rFonts w:asciiTheme="majorHAnsi" w:hAnsiTheme="majorHAnsi" w:cstheme="minorHAnsi"/>
                <w:b/>
                <w:bCs/>
                <w:color w:val="000000" w:themeColor="text1"/>
                <w:sz w:val="48"/>
                <w:szCs w:val="48"/>
              </w:rPr>
              <w:t>shnan</w:t>
            </w:r>
          </w:p>
        </w:tc>
        <w:tc>
          <w:tcPr>
            <w:tcW w:w="4575" w:type="dxa"/>
          </w:tcPr>
          <w:p w14:paraId="4035CFCF" w14:textId="7EE832C2" w:rsidR="007830CE" w:rsidRPr="007830CE" w:rsidRDefault="00EC1D28" w:rsidP="007830CE">
            <w:pPr>
              <w:spacing w:before="5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+91 </w:t>
            </w:r>
            <w:r w:rsidR="00ED39CC">
              <w:rPr>
                <w:sz w:val="18"/>
                <w:szCs w:val="18"/>
              </w:rPr>
              <w:t>8547658195</w:t>
            </w:r>
          </w:p>
        </w:tc>
        <w:tc>
          <w:tcPr>
            <w:tcW w:w="360" w:type="dxa"/>
          </w:tcPr>
          <w:p w14:paraId="6B7202C0" w14:textId="389FDF2D" w:rsidR="007830CE" w:rsidRDefault="007830CE" w:rsidP="007830CE">
            <w:pPr>
              <w:spacing w:line="276" w:lineRule="auto"/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84180E2" wp14:editId="33FA5F81">
                      <wp:extent cx="109728" cy="109728"/>
                      <wp:effectExtent l="0" t="0" r="5080" b="5080"/>
                      <wp:docPr id="6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7A5F9A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7830CE" w14:paraId="2F7283CC" w14:textId="77777777" w:rsidTr="00574B27">
        <w:tc>
          <w:tcPr>
            <w:tcW w:w="5580" w:type="dxa"/>
            <w:vMerge/>
          </w:tcPr>
          <w:p w14:paraId="236E3F9A" w14:textId="77777777" w:rsidR="007830CE" w:rsidRDefault="007830CE" w:rsidP="007830CE">
            <w:pPr>
              <w:spacing w:line="276" w:lineRule="auto"/>
              <w:jc w:val="right"/>
            </w:pPr>
          </w:p>
        </w:tc>
        <w:tc>
          <w:tcPr>
            <w:tcW w:w="4575" w:type="dxa"/>
          </w:tcPr>
          <w:p w14:paraId="578AC71E" w14:textId="6CB952AB" w:rsidR="007830CE" w:rsidRPr="007830CE" w:rsidRDefault="00ED39CC" w:rsidP="007830CE">
            <w:pPr>
              <w:spacing w:before="5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aromalbalakrishnan2</w:t>
            </w:r>
            <w:r w:rsidR="00420772">
              <w:rPr>
                <w:sz w:val="18"/>
                <w:szCs w:val="18"/>
              </w:rPr>
              <w:t>7@gmail.com</w:t>
            </w:r>
          </w:p>
        </w:tc>
        <w:tc>
          <w:tcPr>
            <w:tcW w:w="360" w:type="dxa"/>
          </w:tcPr>
          <w:p w14:paraId="0205B161" w14:textId="5F472E06" w:rsidR="007830CE" w:rsidRDefault="007830CE" w:rsidP="007830CE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9A51C6" wp14:editId="49FC5979">
                      <wp:extent cx="137160" cy="91440"/>
                      <wp:effectExtent l="0" t="0" r="0" b="3810"/>
                      <wp:docPr id="7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FB1758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</w:tc>
      </w:tr>
      <w:tr w:rsidR="007830CE" w14:paraId="6A20D1C4" w14:textId="77777777" w:rsidTr="00574B27">
        <w:tc>
          <w:tcPr>
            <w:tcW w:w="5580" w:type="dxa"/>
            <w:vMerge/>
          </w:tcPr>
          <w:p w14:paraId="5F6DE462" w14:textId="77777777" w:rsidR="007830CE" w:rsidRDefault="007830CE" w:rsidP="007830CE">
            <w:pPr>
              <w:spacing w:line="276" w:lineRule="auto"/>
              <w:jc w:val="right"/>
            </w:pPr>
          </w:p>
        </w:tc>
        <w:tc>
          <w:tcPr>
            <w:tcW w:w="4575" w:type="dxa"/>
          </w:tcPr>
          <w:p w14:paraId="15DF6011" w14:textId="634C36D3" w:rsidR="007830CE" w:rsidRPr="007830CE" w:rsidRDefault="004B171F" w:rsidP="007830CE">
            <w:pPr>
              <w:spacing w:before="50" w:line="276" w:lineRule="auto"/>
              <w:jc w:val="right"/>
              <w:rPr>
                <w:sz w:val="18"/>
                <w:szCs w:val="18"/>
              </w:rPr>
            </w:pPr>
            <w:r w:rsidRPr="004B171F">
              <w:rPr>
                <w:rStyle w:val="Hyperlink"/>
                <w:sz w:val="18"/>
                <w:szCs w:val="18"/>
              </w:rPr>
              <w:t>in.linkedin.com/in/aromal-balakrishnan-2498bb21b</w:t>
            </w:r>
          </w:p>
        </w:tc>
        <w:tc>
          <w:tcPr>
            <w:tcW w:w="360" w:type="dxa"/>
          </w:tcPr>
          <w:p w14:paraId="35752532" w14:textId="272BA338" w:rsidR="007830CE" w:rsidRDefault="007830CE" w:rsidP="007830CE">
            <w:pPr>
              <w:spacing w:line="276" w:lineRule="auto"/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02171BC" wp14:editId="2E1523B2">
                      <wp:extent cx="109728" cy="109728"/>
                      <wp:effectExtent l="0" t="0" r="5080" b="5080"/>
                      <wp:docPr id="9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440E98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p w14:paraId="16A0E323" w14:textId="77777777" w:rsidR="007830CE" w:rsidRDefault="007830CE" w:rsidP="007830CE">
      <w:pPr>
        <w:spacing w:after="0"/>
        <w:ind w:left="-630"/>
      </w:pPr>
    </w:p>
    <w:p w14:paraId="20DAB4CB" w14:textId="4307A064" w:rsidR="00C43D65" w:rsidRPr="003E7868" w:rsidRDefault="003E7868" w:rsidP="00A64199">
      <w:pPr>
        <w:spacing w:after="100"/>
        <w:ind w:left="-634"/>
      </w:pPr>
      <w:r>
        <w:t xml:space="preserve">Associate </w:t>
      </w:r>
      <w:r w:rsidRPr="003E7868">
        <w:t>Analyst in Technica</w:t>
      </w:r>
      <w:r>
        <w:t>l</w:t>
      </w:r>
      <w:r w:rsidRPr="003E7868">
        <w:t xml:space="preserve"> domain. Experienced with all stages of the </w:t>
      </w:r>
      <w:r>
        <w:t>D</w:t>
      </w:r>
      <w:r w:rsidRPr="003E7868">
        <w:t xml:space="preserve">esigning, </w:t>
      </w:r>
      <w:r>
        <w:t>D</w:t>
      </w:r>
      <w:r w:rsidRPr="003E7868">
        <w:t xml:space="preserve">evelopment, and </w:t>
      </w:r>
      <w:r>
        <w:t>D</w:t>
      </w:r>
      <w:r w:rsidRPr="003E7868">
        <w:t>eployment cycle for consumer projects in SAP</w:t>
      </w:r>
      <w:r>
        <w:t xml:space="preserve"> S4 HANA</w:t>
      </w:r>
      <w:r w:rsidRPr="003E7868">
        <w:t>. Strong</w:t>
      </w:r>
      <w:r>
        <w:t xml:space="preserve"> problem solving and communication skills</w:t>
      </w:r>
      <w:r w:rsidRPr="003E7868">
        <w:t>.</w:t>
      </w:r>
    </w:p>
    <w:p w14:paraId="1F2DEB29" w14:textId="77777777" w:rsidR="00C70A7A" w:rsidRDefault="00000000" w:rsidP="00683120">
      <w:pPr>
        <w:pStyle w:val="Heading1"/>
        <w:spacing w:before="0" w:after="0"/>
        <w:ind w:left="-630"/>
      </w:pPr>
      <w:sdt>
        <w:sdtPr>
          <w:alias w:val="Skills:"/>
          <w:tag w:val="Skills:"/>
          <w:id w:val="800196900"/>
          <w:placeholder>
            <w:docPart w:val="457EEEB3D7AE469A94488EB0B967910A"/>
          </w:placeholder>
          <w:temporary/>
          <w:showingPlcHdr/>
          <w15:appearance w15:val="hidden"/>
        </w:sdtPr>
        <w:sdtContent>
          <w:r w:rsidR="00C70A7A">
            <w:t>Skills</w:t>
          </w:r>
        </w:sdtContent>
      </w:sdt>
    </w:p>
    <w:p w14:paraId="376A58F1" w14:textId="19A973E0" w:rsidR="00574B27" w:rsidRPr="00574B27" w:rsidRDefault="00AE04E3" w:rsidP="00574B27">
      <w:pPr>
        <w:spacing w:after="0"/>
        <w:ind w:left="1620" w:hanging="2250"/>
        <w:rPr>
          <w:rFonts w:eastAsiaTheme="majorEastAsia" w:cstheme="minorHAnsi"/>
          <w:bCs/>
        </w:rPr>
      </w:pPr>
      <w:r w:rsidRPr="00AE04E3">
        <w:rPr>
          <w:b/>
          <w:bCs/>
          <w:sz w:val="24"/>
          <w:szCs w:val="24"/>
        </w:rPr>
        <w:t>Technology and Tools</w:t>
      </w:r>
      <w:r w:rsidRPr="00AE04E3">
        <w:rPr>
          <w:sz w:val="24"/>
          <w:szCs w:val="24"/>
        </w:rPr>
        <w:t>:</w:t>
      </w:r>
      <w:r w:rsidR="00C70A7A" w:rsidRPr="00AE04E3">
        <w:rPr>
          <w:rFonts w:asciiTheme="majorHAnsi" w:eastAsiaTheme="majorEastAsia" w:hAnsiTheme="majorHAnsi" w:cstheme="majorBidi"/>
          <w:b/>
          <w:color w:val="262626" w:themeColor="text1" w:themeTint="D9"/>
          <w:sz w:val="24"/>
          <w:szCs w:val="24"/>
        </w:rPr>
        <w:t xml:space="preserve"> </w:t>
      </w:r>
      <w:r w:rsidRPr="00BE5800">
        <w:rPr>
          <w:rFonts w:eastAsiaTheme="majorEastAsia" w:cstheme="minorHAnsi"/>
          <w:bCs/>
        </w:rPr>
        <w:t xml:space="preserve">SAP S4 Hana, SAP ABAP, Reports, Enhancements, Adobe Forms, Core Data     </w:t>
      </w:r>
      <w:r w:rsidR="001D09A7" w:rsidRPr="00BE5800">
        <w:rPr>
          <w:rFonts w:eastAsiaTheme="majorEastAsia" w:cstheme="minorHAnsi"/>
          <w:bCs/>
        </w:rPr>
        <w:t xml:space="preserve">           </w:t>
      </w:r>
      <w:r w:rsidR="001D09A7">
        <w:rPr>
          <w:rFonts w:eastAsiaTheme="majorEastAsia" w:cstheme="minorHAnsi"/>
          <w:bCs/>
          <w:color w:val="262626" w:themeColor="text1" w:themeTint="D9"/>
        </w:rPr>
        <w:t xml:space="preserve">  </w:t>
      </w:r>
      <w:r w:rsidR="00D93E18" w:rsidRPr="00BE5800">
        <w:rPr>
          <w:rFonts w:eastAsiaTheme="majorEastAsia" w:cstheme="minorHAnsi"/>
          <w:bCs/>
        </w:rPr>
        <w:t>Service (</w:t>
      </w:r>
      <w:r w:rsidRPr="00BE5800">
        <w:rPr>
          <w:rFonts w:eastAsiaTheme="majorEastAsia" w:cstheme="minorHAnsi"/>
          <w:bCs/>
        </w:rPr>
        <w:t>CDS), Fiori, OData</w:t>
      </w:r>
      <w:r w:rsidR="00574B27">
        <w:rPr>
          <w:rFonts w:eastAsiaTheme="majorEastAsia" w:cstheme="minorHAnsi"/>
          <w:bCs/>
        </w:rPr>
        <w:t>,</w:t>
      </w:r>
      <w:r w:rsidR="005A769D">
        <w:rPr>
          <w:rFonts w:eastAsiaTheme="majorEastAsia" w:cstheme="minorHAnsi"/>
          <w:bCs/>
        </w:rPr>
        <w:t xml:space="preserve"> </w:t>
      </w:r>
      <w:r w:rsidR="00574B27">
        <w:rPr>
          <w:rFonts w:eastAsiaTheme="majorEastAsia" w:cstheme="minorHAnsi"/>
          <w:bCs/>
        </w:rPr>
        <w:t>SEGW Project, ODP Extractor</w:t>
      </w:r>
      <w:r w:rsidR="005A769D">
        <w:rPr>
          <w:rFonts w:eastAsiaTheme="majorEastAsia" w:cstheme="minorHAnsi"/>
          <w:bCs/>
        </w:rPr>
        <w:t xml:space="preserve">, </w:t>
      </w:r>
      <w:r w:rsidR="00420772">
        <w:rPr>
          <w:rFonts w:eastAsiaTheme="majorEastAsia" w:cstheme="minorHAnsi"/>
          <w:bCs/>
        </w:rPr>
        <w:t xml:space="preserve">IDOC, BTP, </w:t>
      </w:r>
      <w:r w:rsidR="005A769D" w:rsidRPr="00BE5800">
        <w:rPr>
          <w:rFonts w:eastAsiaTheme="majorEastAsia" w:cstheme="minorHAnsi"/>
          <w:bCs/>
        </w:rPr>
        <w:t>MS Office Tools (MS Excel/Word/PPT/Projects</w:t>
      </w:r>
      <w:r w:rsidR="005A769D">
        <w:rPr>
          <w:rFonts w:eastAsiaTheme="majorEastAsia" w:cstheme="minorHAnsi"/>
          <w:bCs/>
        </w:rPr>
        <w:t>)</w:t>
      </w:r>
      <w:r w:rsidR="00420772">
        <w:rPr>
          <w:rFonts w:eastAsiaTheme="majorEastAsia" w:cstheme="minorHAnsi"/>
          <w:bCs/>
        </w:rPr>
        <w:t>.</w:t>
      </w:r>
    </w:p>
    <w:p w14:paraId="3F74D957" w14:textId="33916D06" w:rsidR="00B83404" w:rsidRPr="00683120" w:rsidRDefault="00AE04E3" w:rsidP="00A64199">
      <w:pPr>
        <w:spacing w:after="100"/>
        <w:ind w:left="1612" w:hanging="2246"/>
      </w:pPr>
      <w:r>
        <w:rPr>
          <w:b/>
          <w:bCs/>
          <w:sz w:val="24"/>
          <w:szCs w:val="24"/>
        </w:rPr>
        <w:t xml:space="preserve">Other Key Skills: </w:t>
      </w:r>
      <w:r w:rsidR="001D09A7">
        <w:rPr>
          <w:b/>
          <w:bCs/>
          <w:sz w:val="24"/>
          <w:szCs w:val="24"/>
        </w:rPr>
        <w:t xml:space="preserve">         </w:t>
      </w:r>
      <w:r w:rsidR="00F75A60">
        <w:rPr>
          <w:b/>
          <w:bCs/>
          <w:sz w:val="24"/>
          <w:szCs w:val="24"/>
        </w:rPr>
        <w:t xml:space="preserve"> </w:t>
      </w:r>
      <w:r w:rsidR="005316AA">
        <w:rPr>
          <w:b/>
          <w:bCs/>
          <w:sz w:val="24"/>
          <w:szCs w:val="24"/>
        </w:rPr>
        <w:t xml:space="preserve"> </w:t>
      </w:r>
      <w:r w:rsidRPr="001D09A7">
        <w:rPr>
          <w:color w:val="000000" w:themeColor="text1"/>
        </w:rPr>
        <w:t>R</w:t>
      </w:r>
      <w:r w:rsidRPr="00BE5800">
        <w:t>equirement Gathering and Analysis, Technical Specification creation/</w:t>
      </w:r>
      <w:r w:rsidR="00BD2392" w:rsidRPr="00BE5800">
        <w:t xml:space="preserve">designing, </w:t>
      </w:r>
      <w:r w:rsidRPr="00BE5800">
        <w:t>Project management, Active listening and speaking, Gap Analytics, Problem Solving, Strong Presentation skills, Writing and Documentation skills</w:t>
      </w:r>
      <w:r w:rsidR="005316AA" w:rsidRPr="00BE5800">
        <w:t>.</w:t>
      </w:r>
    </w:p>
    <w:p w14:paraId="5A3C6269" w14:textId="4748286D" w:rsidR="003D3EDA" w:rsidRDefault="00000000" w:rsidP="00683120">
      <w:pPr>
        <w:pStyle w:val="Heading1"/>
        <w:spacing w:before="0" w:after="0"/>
        <w:ind w:left="-630"/>
      </w:pPr>
      <w:sdt>
        <w:sdtPr>
          <w:alias w:val="Experience:"/>
          <w:tag w:val="Experience:"/>
          <w:id w:val="-898354009"/>
          <w:placeholder>
            <w:docPart w:val="CA9241BA642841189BBE8CBCA1AFB9F7"/>
          </w:placeholder>
          <w:temporary/>
          <w:showingPlcHdr/>
          <w15:appearance w15:val="hidden"/>
        </w:sdtPr>
        <w:sdtContent>
          <w:r w:rsidR="004937AE" w:rsidRPr="00AD3FD8">
            <w:t>Experience</w:t>
          </w:r>
        </w:sdtContent>
      </w:sdt>
    </w:p>
    <w:p w14:paraId="7330A29F" w14:textId="76B7B2B9" w:rsidR="0023705D" w:rsidRPr="00D413F9" w:rsidRDefault="0062239F" w:rsidP="00683120">
      <w:pPr>
        <w:pStyle w:val="Heading3"/>
        <w:spacing w:before="60"/>
        <w:ind w:left="-634"/>
      </w:pPr>
      <w:r>
        <w:t>SEPTEMBER</w:t>
      </w:r>
      <w:r w:rsidR="00BE5800">
        <w:t xml:space="preserve"> </w:t>
      </w:r>
      <w:r w:rsidR="00055293">
        <w:t xml:space="preserve">2021 - </w:t>
      </w:r>
    </w:p>
    <w:p w14:paraId="22BF7BB3" w14:textId="5ECD53C0" w:rsidR="00D413F9" w:rsidRDefault="00BE5800" w:rsidP="00BE5800">
      <w:pPr>
        <w:pStyle w:val="Heading5"/>
        <w:ind w:left="-630"/>
        <w:rPr>
          <w:rStyle w:val="Emphasis"/>
        </w:rPr>
      </w:pPr>
      <w:r>
        <w:t>Associate Analyst</w:t>
      </w:r>
      <w:r w:rsidR="0095272C" w:rsidRPr="000B32D7">
        <w:t>/</w:t>
      </w:r>
      <w:r>
        <w:rPr>
          <w:rStyle w:val="Emphasis"/>
        </w:rPr>
        <w:t xml:space="preserve">Deloitte Consulting India Pvt. Ltd., </w:t>
      </w:r>
      <w:r w:rsidR="005A769D">
        <w:rPr>
          <w:rStyle w:val="Emphasis"/>
        </w:rPr>
        <w:t>Bengaluru</w:t>
      </w:r>
    </w:p>
    <w:p w14:paraId="0522B3A7" w14:textId="1F52D12E" w:rsidR="004B6948" w:rsidRPr="00DF3742" w:rsidRDefault="00BE5800" w:rsidP="00565811">
      <w:pPr>
        <w:spacing w:after="0" w:line="276" w:lineRule="auto"/>
        <w:ind w:left="-630"/>
        <w:rPr>
          <w:b/>
          <w:bCs/>
          <w:sz w:val="24"/>
          <w:szCs w:val="24"/>
        </w:rPr>
      </w:pPr>
      <w:bookmarkStart w:id="0" w:name="_Hlk98695287"/>
      <w:r w:rsidRPr="00DF3742">
        <w:rPr>
          <w:b/>
          <w:bCs/>
          <w:sz w:val="24"/>
          <w:szCs w:val="24"/>
        </w:rPr>
        <w:t>Responsibilities as Associate Analyst:</w:t>
      </w:r>
    </w:p>
    <w:bookmarkEnd w:id="0"/>
    <w:p w14:paraId="0950C994" w14:textId="29A4B9C8" w:rsidR="003A7598" w:rsidRPr="003A7598" w:rsidRDefault="003A7598" w:rsidP="00557806">
      <w:pPr>
        <w:pStyle w:val="ListParagraph"/>
        <w:numPr>
          <w:ilvl w:val="0"/>
          <w:numId w:val="13"/>
        </w:numPr>
        <w:spacing w:after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Developed</w:t>
      </w:r>
      <w:r w:rsidR="00260C8C" w:rsidRPr="001107E7">
        <w:rPr>
          <w:color w:val="000000" w:themeColor="text1"/>
        </w:rPr>
        <w:t xml:space="preserve"> </w:t>
      </w:r>
      <w:r w:rsidR="00C87CE4">
        <w:rPr>
          <w:color w:val="000000" w:themeColor="text1"/>
        </w:rPr>
        <w:t xml:space="preserve">Reports and </w:t>
      </w:r>
      <w:r w:rsidR="00260C8C" w:rsidRPr="001107E7">
        <w:rPr>
          <w:color w:val="000000" w:themeColor="text1"/>
        </w:rPr>
        <w:t>Enhancement</w:t>
      </w:r>
      <w:r w:rsidR="00C87CE4">
        <w:rPr>
          <w:color w:val="000000" w:themeColor="text1"/>
        </w:rPr>
        <w:t>s</w:t>
      </w:r>
      <w:r w:rsidR="001C7C8E">
        <w:rPr>
          <w:color w:val="000000" w:themeColor="text1"/>
        </w:rPr>
        <w:t>.</w:t>
      </w:r>
    </w:p>
    <w:p w14:paraId="2DBBFA93" w14:textId="700C661F" w:rsidR="00E84AD4" w:rsidRPr="00E84AD4" w:rsidRDefault="003A7598" w:rsidP="00557806">
      <w:pPr>
        <w:pStyle w:val="ListParagraph"/>
        <w:numPr>
          <w:ilvl w:val="0"/>
          <w:numId w:val="13"/>
        </w:numPr>
        <w:spacing w:after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Gaine</w:t>
      </w:r>
      <w:r w:rsidR="00E84D15">
        <w:rPr>
          <w:color w:val="000000" w:themeColor="text1"/>
        </w:rPr>
        <w:t xml:space="preserve">d </w:t>
      </w:r>
      <w:r>
        <w:rPr>
          <w:color w:val="000000" w:themeColor="text1"/>
        </w:rPr>
        <w:t>knowledge on developing</w:t>
      </w:r>
      <w:r w:rsidR="001107E7" w:rsidRPr="003A7598">
        <w:rPr>
          <w:color w:val="000000" w:themeColor="text1"/>
        </w:rPr>
        <w:t xml:space="preserve"> Adobe Forms</w:t>
      </w:r>
      <w:r w:rsidR="00420772">
        <w:rPr>
          <w:color w:val="000000" w:themeColor="text1"/>
        </w:rPr>
        <w:t>.</w:t>
      </w:r>
    </w:p>
    <w:p w14:paraId="14F3D618" w14:textId="31889952" w:rsidR="001107E7" w:rsidRPr="00E84AD4" w:rsidRDefault="001107E7" w:rsidP="00557806">
      <w:pPr>
        <w:pStyle w:val="ListParagraph"/>
        <w:numPr>
          <w:ilvl w:val="0"/>
          <w:numId w:val="13"/>
        </w:numPr>
        <w:spacing w:after="0"/>
        <w:jc w:val="both"/>
        <w:rPr>
          <w:b/>
          <w:bCs/>
          <w:color w:val="000000" w:themeColor="text1"/>
        </w:rPr>
      </w:pPr>
      <w:r w:rsidRPr="003A7598">
        <w:rPr>
          <w:color w:val="000000" w:themeColor="text1"/>
        </w:rPr>
        <w:t>Fiori</w:t>
      </w:r>
      <w:r w:rsidR="003A7598" w:rsidRPr="003A7598">
        <w:rPr>
          <w:color w:val="000000" w:themeColor="text1"/>
        </w:rPr>
        <w:t xml:space="preserve"> and OData</w:t>
      </w:r>
      <w:r w:rsidR="00A30FFC">
        <w:rPr>
          <w:color w:val="000000" w:themeColor="text1"/>
        </w:rPr>
        <w:t xml:space="preserve"> </w:t>
      </w:r>
      <w:r w:rsidR="003A7598" w:rsidRPr="003A7598">
        <w:rPr>
          <w:color w:val="000000" w:themeColor="text1"/>
        </w:rPr>
        <w:t>servic</w:t>
      </w:r>
      <w:r w:rsidR="00A30FFC">
        <w:rPr>
          <w:color w:val="000000" w:themeColor="text1"/>
        </w:rPr>
        <w:t xml:space="preserve">e </w:t>
      </w:r>
      <w:r w:rsidRPr="003A7598">
        <w:rPr>
          <w:color w:val="000000" w:themeColor="text1"/>
        </w:rPr>
        <w:t>(Clean ERP Approach)</w:t>
      </w:r>
      <w:r w:rsidR="00F325DE">
        <w:rPr>
          <w:color w:val="000000" w:themeColor="text1"/>
        </w:rPr>
        <w:t>, SEGW Reports, CDS Views.</w:t>
      </w:r>
    </w:p>
    <w:p w14:paraId="606E99C2" w14:textId="45426B65" w:rsidR="00E84AD4" w:rsidRPr="003A7598" w:rsidRDefault="00E84AD4" w:rsidP="00557806">
      <w:pPr>
        <w:pStyle w:val="ListParagraph"/>
        <w:numPr>
          <w:ilvl w:val="0"/>
          <w:numId w:val="13"/>
        </w:numPr>
        <w:spacing w:after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Gained knowledge on IDOCs.</w:t>
      </w:r>
    </w:p>
    <w:p w14:paraId="61FDBFCE" w14:textId="2AEEC1E8" w:rsidR="001107E7" w:rsidRPr="003A7598" w:rsidRDefault="00362D9A" w:rsidP="00557806">
      <w:pPr>
        <w:pStyle w:val="ListParagraph"/>
        <w:numPr>
          <w:ilvl w:val="0"/>
          <w:numId w:val="13"/>
        </w:numPr>
        <w:spacing w:after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Validating Technical Specification, Unit Testing </w:t>
      </w:r>
      <w:r w:rsidR="00A30FFC">
        <w:rPr>
          <w:color w:val="000000" w:themeColor="text1"/>
        </w:rPr>
        <w:t>documents</w:t>
      </w:r>
      <w:r w:rsidR="00E84D15">
        <w:rPr>
          <w:color w:val="000000" w:themeColor="text1"/>
        </w:rPr>
        <w:t>.</w:t>
      </w:r>
    </w:p>
    <w:p w14:paraId="31FAAF71" w14:textId="7B6AC486" w:rsidR="00513421" w:rsidRPr="003A7598" w:rsidRDefault="003A7598" w:rsidP="00557806">
      <w:pPr>
        <w:pStyle w:val="ListParagraph"/>
        <w:numPr>
          <w:ilvl w:val="0"/>
          <w:numId w:val="13"/>
        </w:numPr>
        <w:spacing w:after="0"/>
        <w:jc w:val="both"/>
      </w:pPr>
      <w:r>
        <w:rPr>
          <w:color w:val="000000" w:themeColor="text1"/>
        </w:rPr>
        <w:t>Collaborated</w:t>
      </w:r>
      <w:r w:rsidR="00513421" w:rsidRPr="003A7598">
        <w:rPr>
          <w:color w:val="000000" w:themeColor="text1"/>
        </w:rPr>
        <w:t xml:space="preserve"> with Quality Assurance team for code review process involved in unit and integrated testing</w:t>
      </w:r>
      <w:r>
        <w:rPr>
          <w:color w:val="000000" w:themeColor="text1"/>
        </w:rPr>
        <w:t>.</w:t>
      </w:r>
    </w:p>
    <w:p w14:paraId="4A023BD8" w14:textId="54123661" w:rsidR="003A7598" w:rsidRPr="007770B1" w:rsidRDefault="007770B1" w:rsidP="00557806">
      <w:pPr>
        <w:pStyle w:val="ListParagraph"/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7770B1">
        <w:rPr>
          <w:color w:val="000000" w:themeColor="text1"/>
        </w:rPr>
        <w:t xml:space="preserve">Been a Lab Coordinator of ABAP training session for new joiners. Assisted them in </w:t>
      </w:r>
      <w:r w:rsidR="00B8022C" w:rsidRPr="007770B1">
        <w:rPr>
          <w:color w:val="000000" w:themeColor="text1"/>
        </w:rPr>
        <w:t>understanding and</w:t>
      </w:r>
      <w:r w:rsidRPr="007770B1">
        <w:rPr>
          <w:color w:val="000000" w:themeColor="text1"/>
        </w:rPr>
        <w:t xml:space="preserve"> applying theoretical</w:t>
      </w:r>
      <w:r w:rsidR="00A30FFC">
        <w:rPr>
          <w:color w:val="000000" w:themeColor="text1"/>
        </w:rPr>
        <w:t xml:space="preserve"> concepts</w:t>
      </w:r>
      <w:r w:rsidRPr="007770B1">
        <w:rPr>
          <w:color w:val="000000" w:themeColor="text1"/>
        </w:rPr>
        <w:t xml:space="preserve"> into practice.</w:t>
      </w:r>
    </w:p>
    <w:p w14:paraId="1AC6E079" w14:textId="2491A744" w:rsidR="00557806" w:rsidRPr="007770B1" w:rsidRDefault="007770B1" w:rsidP="0062239F">
      <w:pPr>
        <w:pStyle w:val="ListParagraph"/>
        <w:numPr>
          <w:ilvl w:val="0"/>
          <w:numId w:val="13"/>
        </w:numPr>
        <w:spacing w:after="0"/>
        <w:jc w:val="both"/>
        <w:rPr>
          <w:color w:val="000000" w:themeColor="text1"/>
        </w:rPr>
      </w:pPr>
      <w:r w:rsidRPr="007770B1">
        <w:rPr>
          <w:color w:val="000000" w:themeColor="text1"/>
        </w:rPr>
        <w:t xml:space="preserve">Guiding Project new joiners in </w:t>
      </w:r>
      <w:r w:rsidR="00E84D15" w:rsidRPr="007770B1">
        <w:rPr>
          <w:color w:val="000000" w:themeColor="text1"/>
        </w:rPr>
        <w:t>understanding their</w:t>
      </w:r>
      <w:r w:rsidRPr="007770B1">
        <w:rPr>
          <w:color w:val="000000" w:themeColor="text1"/>
        </w:rPr>
        <w:t xml:space="preserve"> assigned Functional Specification and helping them to develop basic ABAP objects.</w:t>
      </w:r>
    </w:p>
    <w:p w14:paraId="4EA61677" w14:textId="77777777" w:rsidR="00D242B5" w:rsidRPr="00E84D15" w:rsidRDefault="00D242B5" w:rsidP="00D242B5">
      <w:pPr>
        <w:pStyle w:val="Heading1"/>
        <w:spacing w:before="0" w:after="0"/>
        <w:ind w:left="-630"/>
      </w:pPr>
      <w:r>
        <w:t xml:space="preserve">Projects: </w:t>
      </w:r>
    </w:p>
    <w:p w14:paraId="54B8A6C6" w14:textId="366BD0E7" w:rsidR="00D242B5" w:rsidRDefault="00D242B5" w:rsidP="00D242B5">
      <w:pPr>
        <w:spacing w:after="100"/>
        <w:ind w:left="360" w:hanging="994"/>
        <w:rPr>
          <w:color w:val="000000" w:themeColor="text1"/>
        </w:rPr>
      </w:pPr>
      <w:r>
        <w:rPr>
          <w:b/>
          <w:bCs/>
          <w:sz w:val="24"/>
          <w:szCs w:val="24"/>
        </w:rPr>
        <w:t xml:space="preserve">Project 1: </w:t>
      </w:r>
    </w:p>
    <w:p w14:paraId="4D66F7D8" w14:textId="51EA5CBB" w:rsidR="0062239F" w:rsidRPr="0062239F" w:rsidRDefault="0062239F" w:rsidP="0062239F">
      <w:pPr>
        <w:pStyle w:val="ResExpSummary"/>
        <w:rPr>
          <w:rFonts w:asciiTheme="minorHAnsi" w:hAnsiTheme="minorHAnsi" w:cstheme="minorHAnsi"/>
        </w:rPr>
      </w:pPr>
      <w:r w:rsidRPr="0062239F">
        <w:rPr>
          <w:rFonts w:asciiTheme="minorHAnsi" w:hAnsiTheme="minorHAnsi" w:cstheme="minorHAnsi"/>
          <w:b/>
        </w:rPr>
        <w:t xml:space="preserve">Technical Environment: SAP S4 HANA </w:t>
      </w:r>
      <w:r w:rsidRPr="0062239F">
        <w:rPr>
          <w:rFonts w:asciiTheme="minorHAnsi" w:hAnsiTheme="minorHAnsi" w:cstheme="minorHAnsi"/>
          <w:b/>
        </w:rPr>
        <w:br/>
      </w:r>
    </w:p>
    <w:p w14:paraId="023EEA3F" w14:textId="3C084E68" w:rsidR="0062239F" w:rsidRPr="0062239F" w:rsidRDefault="0062239F" w:rsidP="0062239F">
      <w:pPr>
        <w:pStyle w:val="ResExpSummary"/>
        <w:rPr>
          <w:rFonts w:asciiTheme="minorHAnsi" w:hAnsiTheme="minorHAnsi" w:cstheme="minorHAnsi"/>
          <w:b/>
        </w:rPr>
      </w:pPr>
      <w:r w:rsidRPr="0062239F">
        <w:rPr>
          <w:rFonts w:asciiTheme="minorHAnsi" w:hAnsiTheme="minorHAnsi" w:cstheme="minorHAnsi"/>
          <w:b/>
        </w:rPr>
        <w:t xml:space="preserve">Industry:  </w:t>
      </w:r>
      <w:r>
        <w:rPr>
          <w:rFonts w:asciiTheme="minorHAnsi" w:hAnsiTheme="minorHAnsi" w:cstheme="minorHAnsi"/>
          <w:b/>
        </w:rPr>
        <w:t>Fashion</w:t>
      </w:r>
      <w:r w:rsidRPr="0062239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Technology</w:t>
      </w:r>
      <w:r w:rsidRPr="0062239F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Fashion and Apparel Industry</w:t>
      </w:r>
    </w:p>
    <w:p w14:paraId="42AD1F05" w14:textId="77777777" w:rsidR="0062239F" w:rsidRPr="0062239F" w:rsidRDefault="0062239F" w:rsidP="0062239F">
      <w:pPr>
        <w:pStyle w:val="ResExpSummary"/>
        <w:rPr>
          <w:rFonts w:asciiTheme="minorHAnsi" w:hAnsiTheme="minorHAnsi" w:cstheme="minorHAnsi"/>
          <w:b/>
        </w:rPr>
      </w:pPr>
      <w:r w:rsidRPr="0062239F">
        <w:rPr>
          <w:rFonts w:asciiTheme="minorHAnsi" w:hAnsiTheme="minorHAnsi" w:cstheme="minorHAnsi"/>
          <w:b/>
        </w:rPr>
        <w:t xml:space="preserve">Offering Portfolio:  Enterprise Operations   Offering: SAP </w:t>
      </w:r>
    </w:p>
    <w:p w14:paraId="3E88E29D" w14:textId="6235404C" w:rsidR="0062239F" w:rsidRPr="0062239F" w:rsidRDefault="00D404DB" w:rsidP="0062239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E36F74">
        <w:rPr>
          <w:rFonts w:asciiTheme="minorHAnsi" w:hAnsiTheme="minorHAnsi" w:cstheme="minorHAnsi"/>
          <w:b/>
        </w:rPr>
        <w:t xml:space="preserve"> </w:t>
      </w:r>
      <w:r w:rsidR="0062239F" w:rsidRPr="0062239F">
        <w:rPr>
          <w:rFonts w:asciiTheme="minorHAnsi" w:hAnsiTheme="minorHAnsi" w:cstheme="minorHAnsi"/>
          <w:b/>
        </w:rPr>
        <w:t xml:space="preserve">Months. </w:t>
      </w:r>
      <w:r w:rsidR="0062239F" w:rsidRPr="0062239F">
        <w:rPr>
          <w:rFonts w:asciiTheme="minorHAnsi" w:hAnsiTheme="minorHAnsi" w:cstheme="minorHAnsi"/>
        </w:rPr>
        <w:t xml:space="preserve"> </w:t>
      </w:r>
    </w:p>
    <w:p w14:paraId="246A67D8" w14:textId="0512F524" w:rsidR="0062239F" w:rsidRPr="0062239F" w:rsidRDefault="0062239F" w:rsidP="0062239F">
      <w:pPr>
        <w:pStyle w:val="ResExpSummary"/>
        <w:rPr>
          <w:rFonts w:asciiTheme="minorHAnsi" w:hAnsiTheme="minorHAnsi" w:cstheme="minorHAnsi"/>
          <w:noProof/>
        </w:rPr>
      </w:pPr>
      <w:r w:rsidRPr="0062239F">
        <w:rPr>
          <w:rFonts w:asciiTheme="minorHAnsi" w:hAnsiTheme="minorHAnsi" w:cstheme="minorHAnsi"/>
          <w:noProof/>
        </w:rPr>
        <w:t>Client is an</w:t>
      </w:r>
      <w:r w:rsidR="00F35AC9">
        <w:rPr>
          <w:rFonts w:asciiTheme="minorHAnsi" w:hAnsiTheme="minorHAnsi" w:cstheme="minorHAnsi"/>
          <w:noProof/>
        </w:rPr>
        <w:t xml:space="preserve"> American</w:t>
      </w:r>
      <w:r w:rsidRPr="0062239F">
        <w:rPr>
          <w:rFonts w:asciiTheme="minorHAnsi" w:hAnsiTheme="minorHAnsi" w:cstheme="minorHAnsi"/>
          <w:noProof/>
        </w:rPr>
        <w:t xml:space="preserve"> </w:t>
      </w:r>
      <w:r w:rsidR="00F35AC9">
        <w:rPr>
          <w:rFonts w:asciiTheme="minorHAnsi" w:hAnsiTheme="minorHAnsi" w:cstheme="minorHAnsi"/>
          <w:noProof/>
        </w:rPr>
        <w:t>renowned global fashion brand</w:t>
      </w:r>
      <w:r w:rsidRPr="0062239F">
        <w:rPr>
          <w:rFonts w:asciiTheme="minorHAnsi" w:hAnsiTheme="minorHAnsi" w:cstheme="minorHAnsi"/>
          <w:noProof/>
        </w:rPr>
        <w:t xml:space="preserve"> based in </w:t>
      </w:r>
      <w:r w:rsidR="00F35AC9">
        <w:rPr>
          <w:rFonts w:asciiTheme="minorHAnsi" w:hAnsiTheme="minorHAnsi" w:cstheme="minorHAnsi"/>
          <w:noProof/>
        </w:rPr>
        <w:t>New York City</w:t>
      </w:r>
      <w:r w:rsidRPr="0062239F">
        <w:rPr>
          <w:rFonts w:asciiTheme="minorHAnsi" w:hAnsiTheme="minorHAnsi" w:cstheme="minorHAnsi"/>
          <w:noProof/>
        </w:rPr>
        <w:t>,</w:t>
      </w:r>
      <w:r w:rsidR="00F35AC9">
        <w:rPr>
          <w:rFonts w:asciiTheme="minorHAnsi" w:hAnsiTheme="minorHAnsi" w:cstheme="minorHAnsi"/>
          <w:noProof/>
        </w:rPr>
        <w:t xml:space="preserve"> operates across numerous countries, in the international market for clothing, accessories and footwear.</w:t>
      </w:r>
    </w:p>
    <w:p w14:paraId="211E95E6" w14:textId="77777777" w:rsidR="0062239F" w:rsidRPr="0062239F" w:rsidRDefault="0062239F" w:rsidP="0062239F">
      <w:pPr>
        <w:pStyle w:val="ResExpSummary"/>
        <w:rPr>
          <w:rFonts w:asciiTheme="minorHAnsi" w:hAnsiTheme="minorHAnsi" w:cstheme="minorHAnsi"/>
          <w:noProof/>
        </w:rPr>
      </w:pPr>
    </w:p>
    <w:p w14:paraId="2D695686" w14:textId="562A37A6" w:rsidR="0062239F" w:rsidRPr="0062239F" w:rsidRDefault="0062239F" w:rsidP="0062239F">
      <w:pPr>
        <w:pStyle w:val="ResExpSummary"/>
        <w:rPr>
          <w:rFonts w:asciiTheme="minorHAnsi" w:hAnsiTheme="minorHAnsi" w:cstheme="minorHAnsi"/>
        </w:rPr>
      </w:pPr>
      <w:r w:rsidRPr="0062239F">
        <w:rPr>
          <w:rFonts w:asciiTheme="minorHAnsi" w:hAnsiTheme="minorHAnsi" w:cstheme="minorHAnsi"/>
          <w:b/>
        </w:rPr>
        <w:t xml:space="preserve">Role: </w:t>
      </w:r>
      <w:r w:rsidR="00F35AC9">
        <w:rPr>
          <w:rFonts w:asciiTheme="minorHAnsi" w:hAnsiTheme="minorHAnsi" w:cstheme="minorHAnsi"/>
          <w:b/>
        </w:rPr>
        <w:t xml:space="preserve">ABAP </w:t>
      </w:r>
      <w:r w:rsidRPr="0062239F">
        <w:rPr>
          <w:rFonts w:asciiTheme="minorHAnsi" w:hAnsiTheme="minorHAnsi" w:cstheme="minorHAnsi"/>
          <w:b/>
        </w:rPr>
        <w:t>Developer</w:t>
      </w:r>
    </w:p>
    <w:p w14:paraId="3D290E79" w14:textId="77777777" w:rsidR="0062239F" w:rsidRPr="0062239F" w:rsidRDefault="0062239F" w:rsidP="0062239F">
      <w:pPr>
        <w:pStyle w:val="ResExpSummary"/>
        <w:ind w:left="-18"/>
        <w:rPr>
          <w:rFonts w:asciiTheme="minorHAnsi" w:hAnsiTheme="minorHAnsi" w:cstheme="minorHAnsi"/>
          <w:b/>
        </w:rPr>
      </w:pPr>
      <w:r w:rsidRPr="0062239F">
        <w:rPr>
          <w:rFonts w:asciiTheme="minorHAnsi" w:hAnsiTheme="minorHAnsi" w:cstheme="minorHAnsi"/>
          <w:b/>
        </w:rPr>
        <w:t xml:space="preserve">Key Responsibilities: </w:t>
      </w:r>
    </w:p>
    <w:p w14:paraId="6B1D0FD8" w14:textId="14FEDBB6" w:rsidR="0062239F" w:rsidRPr="00477B43" w:rsidRDefault="00F35AC9" w:rsidP="00477DED">
      <w:pPr>
        <w:pStyle w:val="ResExpSummary"/>
        <w:numPr>
          <w:ilvl w:val="0"/>
          <w:numId w:val="15"/>
        </w:numPr>
        <w:rPr>
          <w:rFonts w:asciiTheme="minorHAnsi" w:hAnsiTheme="minorHAnsi" w:cstheme="minorHAnsi"/>
          <w:noProof/>
        </w:rPr>
      </w:pPr>
      <w:r w:rsidRPr="00477B43">
        <w:rPr>
          <w:rFonts w:asciiTheme="minorHAnsi" w:hAnsiTheme="minorHAnsi" w:cstheme="minorHAnsi"/>
        </w:rPr>
        <w:t>Preparing Technical Specification Document</w:t>
      </w:r>
      <w:r w:rsidRPr="00477B43">
        <w:rPr>
          <w:rFonts w:asciiTheme="minorHAnsi" w:hAnsiTheme="minorHAnsi" w:cstheme="minorHAnsi"/>
        </w:rPr>
        <w:t>,</w:t>
      </w:r>
      <w:r w:rsidR="00466473" w:rsidRPr="00477B43">
        <w:rPr>
          <w:rFonts w:asciiTheme="minorHAnsi" w:hAnsiTheme="minorHAnsi" w:cstheme="minorHAnsi"/>
        </w:rPr>
        <w:t xml:space="preserve"> Code review Checklist Document and</w:t>
      </w:r>
      <w:r w:rsidRPr="00477B43">
        <w:rPr>
          <w:rFonts w:asciiTheme="minorHAnsi" w:hAnsiTheme="minorHAnsi" w:cstheme="minorHAnsi"/>
        </w:rPr>
        <w:t xml:space="preserve"> Unit </w:t>
      </w:r>
      <w:r w:rsidR="00466473" w:rsidRPr="00477B43">
        <w:rPr>
          <w:rFonts w:asciiTheme="minorHAnsi" w:hAnsiTheme="minorHAnsi" w:cstheme="minorHAnsi"/>
        </w:rPr>
        <w:t>T</w:t>
      </w:r>
      <w:r w:rsidRPr="00477B43">
        <w:rPr>
          <w:rFonts w:asciiTheme="minorHAnsi" w:hAnsiTheme="minorHAnsi" w:cstheme="minorHAnsi"/>
        </w:rPr>
        <w:t>esting</w:t>
      </w:r>
      <w:r w:rsidR="00466473" w:rsidRPr="00477B43">
        <w:rPr>
          <w:rFonts w:asciiTheme="minorHAnsi" w:hAnsiTheme="minorHAnsi" w:cstheme="minorHAnsi"/>
        </w:rPr>
        <w:t xml:space="preserve"> for different objects.</w:t>
      </w:r>
      <w:r w:rsidRPr="00477B43">
        <w:rPr>
          <w:rFonts w:asciiTheme="minorHAnsi" w:hAnsiTheme="minorHAnsi" w:cstheme="minorHAnsi"/>
        </w:rPr>
        <w:t xml:space="preserve">  </w:t>
      </w:r>
    </w:p>
    <w:p w14:paraId="75D860E3" w14:textId="6CBF5111" w:rsidR="0062239F" w:rsidRPr="00466473" w:rsidRDefault="0062239F" w:rsidP="00466473">
      <w:pPr>
        <w:pStyle w:val="ResExpSummary"/>
        <w:numPr>
          <w:ilvl w:val="0"/>
          <w:numId w:val="15"/>
        </w:numPr>
        <w:rPr>
          <w:rFonts w:asciiTheme="minorHAnsi" w:hAnsiTheme="minorHAnsi" w:cstheme="minorHAnsi"/>
          <w:noProof/>
        </w:rPr>
      </w:pPr>
      <w:r w:rsidRPr="0062239F">
        <w:rPr>
          <w:rFonts w:asciiTheme="minorHAnsi" w:hAnsiTheme="minorHAnsi" w:cstheme="minorHAnsi"/>
          <w:noProof/>
        </w:rPr>
        <w:t xml:space="preserve">Developed </w:t>
      </w:r>
      <w:r w:rsidR="00C5479F">
        <w:rPr>
          <w:rFonts w:asciiTheme="minorHAnsi" w:hAnsiTheme="minorHAnsi" w:cstheme="minorHAnsi"/>
          <w:noProof/>
        </w:rPr>
        <w:t xml:space="preserve">a </w:t>
      </w:r>
      <w:r w:rsidRPr="0062239F">
        <w:rPr>
          <w:rFonts w:asciiTheme="minorHAnsi" w:hAnsiTheme="minorHAnsi" w:cstheme="minorHAnsi"/>
          <w:noProof/>
        </w:rPr>
        <w:t>Report with ALV output</w:t>
      </w:r>
      <w:r w:rsidR="00466473">
        <w:rPr>
          <w:rFonts w:asciiTheme="minorHAnsi" w:hAnsiTheme="minorHAnsi" w:cstheme="minorHAnsi"/>
          <w:noProof/>
        </w:rPr>
        <w:t>.</w:t>
      </w:r>
    </w:p>
    <w:p w14:paraId="6139F8EB" w14:textId="103FA1C6" w:rsidR="0062239F" w:rsidRDefault="00466473" w:rsidP="00466473">
      <w:pPr>
        <w:pStyle w:val="ResExpSummary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Monitored ST22 dumps to </w:t>
      </w:r>
      <w:r w:rsidR="00477B43">
        <w:rPr>
          <w:rFonts w:asciiTheme="minorHAnsi" w:hAnsiTheme="minorHAnsi" w:cstheme="minorHAnsi"/>
          <w:noProof/>
        </w:rPr>
        <w:t>identify and address unnoticed code issues in the testing environment, to enhance and and rectify coding error for the development</w:t>
      </w:r>
      <w:r w:rsidR="0062239F" w:rsidRPr="0062239F">
        <w:rPr>
          <w:rFonts w:asciiTheme="minorHAnsi" w:hAnsiTheme="minorHAnsi" w:cstheme="minorHAnsi"/>
          <w:noProof/>
        </w:rPr>
        <w:t>.</w:t>
      </w:r>
      <w:r w:rsidR="0062239F" w:rsidRPr="0062239F">
        <w:rPr>
          <w:rFonts w:asciiTheme="minorHAnsi" w:hAnsiTheme="minorHAnsi" w:cstheme="minorHAnsi"/>
        </w:rPr>
        <w:t xml:space="preserve"> </w:t>
      </w:r>
    </w:p>
    <w:p w14:paraId="742DD56F" w14:textId="77777777" w:rsidR="00477B43" w:rsidRPr="00466473" w:rsidRDefault="00477B43" w:rsidP="00477B43">
      <w:pPr>
        <w:pStyle w:val="ResExpSummary"/>
        <w:rPr>
          <w:rFonts w:asciiTheme="minorHAnsi" w:hAnsiTheme="minorHAnsi" w:cstheme="minorHAnsi"/>
        </w:rPr>
      </w:pPr>
    </w:p>
    <w:p w14:paraId="33A3BE30" w14:textId="4B011F50" w:rsidR="0062239F" w:rsidRDefault="0062239F" w:rsidP="0062239F">
      <w:pPr>
        <w:spacing w:after="100"/>
        <w:ind w:left="360" w:hanging="994"/>
        <w:rPr>
          <w:color w:val="000000" w:themeColor="text1"/>
        </w:rPr>
      </w:pPr>
      <w:r>
        <w:rPr>
          <w:b/>
          <w:bCs/>
          <w:sz w:val="24"/>
          <w:szCs w:val="24"/>
        </w:rPr>
        <w:lastRenderedPageBreak/>
        <w:t xml:space="preserve">Project </w:t>
      </w:r>
      <w:r w:rsidR="0032753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: </w:t>
      </w:r>
    </w:p>
    <w:p w14:paraId="05827036" w14:textId="77777777" w:rsidR="00327530" w:rsidRDefault="00327530" w:rsidP="00327530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Technical Environment: SAP S4 HANA </w:t>
      </w:r>
      <w:r>
        <w:rPr>
          <w:rFonts w:asciiTheme="minorHAnsi" w:hAnsiTheme="minorHAnsi" w:cstheme="minorHAnsi"/>
          <w:b/>
        </w:rPr>
        <w:br/>
      </w:r>
    </w:p>
    <w:p w14:paraId="7817885A" w14:textId="473B109A" w:rsidR="00327530" w:rsidRDefault="00327530" w:rsidP="00327530">
      <w:pPr>
        <w:pStyle w:val="ResExpSumma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Industry:  </w:t>
      </w:r>
      <w:r>
        <w:rPr>
          <w:rFonts w:asciiTheme="minorHAnsi" w:hAnsiTheme="minorHAnsi" w:cstheme="minorHAnsi"/>
          <w:b/>
        </w:rPr>
        <w:t>Technology Services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H</w:t>
      </w:r>
      <w:r w:rsidRPr="00327530">
        <w:rPr>
          <w:rFonts w:asciiTheme="minorHAnsi" w:hAnsiTheme="minorHAnsi" w:cstheme="minorHAnsi"/>
          <w:b/>
        </w:rPr>
        <w:t>igh-</w:t>
      </w:r>
      <w:r>
        <w:rPr>
          <w:rFonts w:asciiTheme="minorHAnsi" w:hAnsiTheme="minorHAnsi" w:cstheme="minorHAnsi"/>
          <w:b/>
        </w:rPr>
        <w:t>T</w:t>
      </w:r>
      <w:r w:rsidRPr="00327530">
        <w:rPr>
          <w:rFonts w:asciiTheme="minorHAnsi" w:hAnsiTheme="minorHAnsi" w:cstheme="minorHAnsi"/>
          <w:b/>
        </w:rPr>
        <w:t xml:space="preserve">ech and IT </w:t>
      </w:r>
      <w:r>
        <w:rPr>
          <w:rFonts w:asciiTheme="minorHAnsi" w:hAnsiTheme="minorHAnsi" w:cstheme="minorHAnsi"/>
          <w:b/>
        </w:rPr>
        <w:t>S</w:t>
      </w:r>
      <w:r w:rsidRPr="00327530">
        <w:rPr>
          <w:rFonts w:asciiTheme="minorHAnsi" w:hAnsiTheme="minorHAnsi" w:cstheme="minorHAnsi"/>
          <w:b/>
        </w:rPr>
        <w:t xml:space="preserve">ervices </w:t>
      </w:r>
      <w:r>
        <w:rPr>
          <w:rFonts w:asciiTheme="minorHAnsi" w:hAnsiTheme="minorHAnsi" w:cstheme="minorHAnsi"/>
          <w:b/>
        </w:rPr>
        <w:t>S</w:t>
      </w:r>
      <w:r w:rsidRPr="00327530">
        <w:rPr>
          <w:rFonts w:asciiTheme="minorHAnsi" w:hAnsiTheme="minorHAnsi" w:cstheme="minorHAnsi"/>
          <w:b/>
        </w:rPr>
        <w:t>ector</w:t>
      </w:r>
      <w:r w:rsidR="008204EF">
        <w:rPr>
          <w:rFonts w:asciiTheme="minorHAnsi" w:hAnsiTheme="minorHAnsi" w:cstheme="minorHAnsi"/>
          <w:b/>
        </w:rPr>
        <w:t xml:space="preserve"> </w:t>
      </w:r>
    </w:p>
    <w:p w14:paraId="39D6E280" w14:textId="77777777" w:rsidR="00327530" w:rsidRDefault="00327530" w:rsidP="00327530">
      <w:pPr>
        <w:pStyle w:val="ResExpSumma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Offering Portfolio:  Enterprise Operations   Offering: SAP </w:t>
      </w:r>
    </w:p>
    <w:p w14:paraId="03BC2172" w14:textId="2FF09F51" w:rsidR="00327530" w:rsidRDefault="00D404DB" w:rsidP="00327530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327530">
        <w:rPr>
          <w:rFonts w:asciiTheme="minorHAnsi" w:hAnsiTheme="minorHAnsi" w:cstheme="minorHAnsi"/>
          <w:b/>
        </w:rPr>
        <w:t xml:space="preserve"> Months. </w:t>
      </w:r>
      <w:r w:rsidR="00327530">
        <w:rPr>
          <w:rFonts w:asciiTheme="minorHAnsi" w:hAnsiTheme="minorHAnsi" w:cstheme="minorHAnsi"/>
        </w:rPr>
        <w:t xml:space="preserve"> </w:t>
      </w:r>
    </w:p>
    <w:p w14:paraId="5081C77E" w14:textId="61919AA5" w:rsidR="00327530" w:rsidRDefault="00DB0931" w:rsidP="00327530">
      <w:pPr>
        <w:pStyle w:val="ResExpSummary"/>
        <w:rPr>
          <w:rFonts w:asciiTheme="minorHAnsi" w:hAnsiTheme="minorHAnsi" w:cstheme="minorHAnsi"/>
          <w:noProof/>
        </w:rPr>
      </w:pPr>
      <w:r w:rsidRPr="00DB0931">
        <w:rPr>
          <w:rFonts w:asciiTheme="minorHAnsi" w:hAnsiTheme="minorHAnsi" w:cstheme="minorHAnsi"/>
          <w:noProof/>
        </w:rPr>
        <w:t>Client is an  is an American multinational technology company that specializes in Internet-related services and products, which include online advertising technologies, a search engine, cloud computing, software, and hardware. It is considered one of the Big Five companies in the American information technology industry.</w:t>
      </w:r>
      <w:r>
        <w:rPr>
          <w:rFonts w:asciiTheme="minorHAnsi" w:hAnsiTheme="minorHAnsi" w:cstheme="minorHAnsi"/>
          <w:noProof/>
        </w:rPr>
        <w:br/>
      </w:r>
    </w:p>
    <w:p w14:paraId="1DCF1CDE" w14:textId="77777777" w:rsidR="00327530" w:rsidRDefault="00327530" w:rsidP="00327530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Role: ABAP Developer</w:t>
      </w:r>
    </w:p>
    <w:p w14:paraId="2D93404C" w14:textId="77777777" w:rsidR="00327530" w:rsidRDefault="00327530" w:rsidP="00327530">
      <w:pPr>
        <w:pStyle w:val="ResExpSummary"/>
        <w:ind w:left="-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Key Responsibilities: </w:t>
      </w:r>
    </w:p>
    <w:p w14:paraId="57FEABBC" w14:textId="7EA030A6" w:rsidR="00CB7D78" w:rsidRPr="0082476D" w:rsidRDefault="004B171F" w:rsidP="0082476D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4B171F">
        <w:rPr>
          <w:rFonts w:asciiTheme="minorHAnsi" w:hAnsiTheme="minorHAnsi" w:cstheme="minorHAnsi"/>
          <w:noProof/>
        </w:rPr>
        <w:t>Implementing logic within O</w:t>
      </w:r>
      <w:r>
        <w:rPr>
          <w:rFonts w:asciiTheme="minorHAnsi" w:hAnsiTheme="minorHAnsi" w:cstheme="minorHAnsi"/>
          <w:noProof/>
        </w:rPr>
        <w:t>O</w:t>
      </w:r>
      <w:r w:rsidRPr="004B171F">
        <w:rPr>
          <w:rFonts w:asciiTheme="minorHAnsi" w:hAnsiTheme="minorHAnsi" w:cstheme="minorHAnsi"/>
          <w:noProof/>
        </w:rPr>
        <w:t xml:space="preserve"> ABAP methods</w:t>
      </w:r>
      <w:r w:rsidR="0082476D">
        <w:rPr>
          <w:rFonts w:asciiTheme="minorHAnsi" w:hAnsiTheme="minorHAnsi" w:cstheme="minorHAnsi"/>
          <w:noProof/>
        </w:rPr>
        <w:t xml:space="preserve">, </w:t>
      </w:r>
      <w:r w:rsidRPr="004B171F">
        <w:rPr>
          <w:rFonts w:asciiTheme="minorHAnsi" w:hAnsiTheme="minorHAnsi" w:cstheme="minorHAnsi"/>
          <w:noProof/>
        </w:rPr>
        <w:t>developing ODATA Services</w:t>
      </w:r>
      <w:r w:rsidR="0082476D">
        <w:rPr>
          <w:rFonts w:asciiTheme="minorHAnsi" w:hAnsiTheme="minorHAnsi" w:cstheme="minorHAnsi"/>
          <w:noProof/>
        </w:rPr>
        <w:t>, CDS views and w</w:t>
      </w:r>
      <w:r w:rsidR="00CB7D78" w:rsidRPr="0082476D">
        <w:rPr>
          <w:rFonts w:asciiTheme="minorHAnsi" w:hAnsiTheme="minorHAnsi" w:cstheme="minorHAnsi"/>
          <w:noProof/>
        </w:rPr>
        <w:t>orked</w:t>
      </w:r>
      <w:r w:rsidR="0082476D" w:rsidRPr="0082476D">
        <w:rPr>
          <w:rFonts w:asciiTheme="minorHAnsi" w:hAnsiTheme="minorHAnsi" w:cstheme="minorHAnsi"/>
          <w:noProof/>
        </w:rPr>
        <w:t xml:space="preserve"> </w:t>
      </w:r>
      <w:r w:rsidR="00CB7D78" w:rsidRPr="0082476D">
        <w:rPr>
          <w:rFonts w:asciiTheme="minorHAnsi" w:hAnsiTheme="minorHAnsi" w:cstheme="minorHAnsi"/>
          <w:noProof/>
        </w:rPr>
        <w:t>on Adobe Forms.</w:t>
      </w:r>
    </w:p>
    <w:p w14:paraId="051B1F9A" w14:textId="4BE4C11C" w:rsidR="00327530" w:rsidRDefault="00327530" w:rsidP="004B171F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Preparing Technical Specification Document, Code review Checklist Document and Unit Testing.  </w:t>
      </w:r>
    </w:p>
    <w:p w14:paraId="21D11C46" w14:textId="77777777" w:rsidR="004B171F" w:rsidRPr="004B171F" w:rsidRDefault="004B171F" w:rsidP="004B171F">
      <w:pPr>
        <w:pStyle w:val="ResExpSummary"/>
        <w:rPr>
          <w:rFonts w:asciiTheme="minorHAnsi" w:hAnsiTheme="minorHAnsi" w:cstheme="minorHAnsi"/>
          <w:noProof/>
        </w:rPr>
      </w:pPr>
    </w:p>
    <w:p w14:paraId="04B032A5" w14:textId="284BA77F" w:rsidR="004B171F" w:rsidRDefault="00327530" w:rsidP="00327530">
      <w:pPr>
        <w:spacing w:after="100"/>
        <w:ind w:left="360" w:hanging="9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Project </w:t>
      </w:r>
      <w:r w:rsidR="004B171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</w:p>
    <w:p w14:paraId="55F207C7" w14:textId="77777777" w:rsidR="004B171F" w:rsidRDefault="004B171F" w:rsidP="004B171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Technical Environment: SAP S4 HANA </w:t>
      </w:r>
      <w:r>
        <w:rPr>
          <w:rFonts w:asciiTheme="minorHAnsi" w:hAnsiTheme="minorHAnsi" w:cstheme="minorHAnsi"/>
          <w:b/>
        </w:rPr>
        <w:br/>
      </w:r>
    </w:p>
    <w:p w14:paraId="41214BF6" w14:textId="719A4FCD" w:rsidR="004B171F" w:rsidRDefault="004B171F" w:rsidP="004B171F">
      <w:pPr>
        <w:pStyle w:val="ResExpSumma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Industry:  </w:t>
      </w:r>
      <w:r w:rsidR="008204EF" w:rsidRPr="008204EF">
        <w:rPr>
          <w:rFonts w:asciiTheme="minorHAnsi" w:hAnsiTheme="minorHAnsi" w:cstheme="minorHAnsi"/>
          <w:b/>
        </w:rPr>
        <w:t>Media and Entertainment</w:t>
      </w:r>
      <w:r w:rsidR="008204EF">
        <w:rPr>
          <w:rFonts w:asciiTheme="minorHAnsi" w:hAnsiTheme="minorHAnsi" w:cstheme="minorHAnsi"/>
          <w:b/>
        </w:rPr>
        <w:t xml:space="preserve"> Sector</w:t>
      </w:r>
      <w:r>
        <w:rPr>
          <w:rFonts w:asciiTheme="minorHAnsi" w:hAnsiTheme="minorHAnsi" w:cstheme="minorHAnsi"/>
          <w:b/>
        </w:rPr>
        <w:t>:</w:t>
      </w:r>
      <w:r w:rsidR="00DB0931">
        <w:rPr>
          <w:rFonts w:asciiTheme="minorHAnsi" w:hAnsiTheme="minorHAnsi" w:cstheme="minorHAnsi"/>
          <w:b/>
        </w:rPr>
        <w:t xml:space="preserve"> </w:t>
      </w:r>
      <w:r w:rsidR="00C5479F">
        <w:rPr>
          <w:rFonts w:asciiTheme="minorHAnsi" w:hAnsiTheme="minorHAnsi" w:cstheme="minorHAnsi"/>
          <w:b/>
        </w:rPr>
        <w:t>Entertainment</w:t>
      </w:r>
      <w:r>
        <w:rPr>
          <w:rFonts w:asciiTheme="minorHAnsi" w:hAnsiTheme="minorHAnsi" w:cstheme="minorHAnsi"/>
          <w:b/>
        </w:rPr>
        <w:t xml:space="preserve"> </w:t>
      </w:r>
    </w:p>
    <w:p w14:paraId="356C0112" w14:textId="77777777" w:rsidR="004B171F" w:rsidRDefault="004B171F" w:rsidP="004B171F">
      <w:pPr>
        <w:pStyle w:val="ResExpSumma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Offering Portfolio:  Enterprise Operations   Offering: SAP </w:t>
      </w:r>
    </w:p>
    <w:p w14:paraId="0B71EE2D" w14:textId="3D1CBBFF" w:rsidR="004B171F" w:rsidRDefault="00D404DB" w:rsidP="004B171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4B171F">
        <w:rPr>
          <w:rFonts w:asciiTheme="minorHAnsi" w:hAnsiTheme="minorHAnsi" w:cstheme="minorHAnsi"/>
          <w:b/>
        </w:rPr>
        <w:t xml:space="preserve"> Months. </w:t>
      </w:r>
      <w:r w:rsidR="004B171F">
        <w:rPr>
          <w:rFonts w:asciiTheme="minorHAnsi" w:hAnsiTheme="minorHAnsi" w:cstheme="minorHAnsi"/>
        </w:rPr>
        <w:t xml:space="preserve"> </w:t>
      </w:r>
    </w:p>
    <w:p w14:paraId="2CCAF7A2" w14:textId="69669E1F" w:rsidR="004B171F" w:rsidRDefault="00C5479F" w:rsidP="004B171F">
      <w:pPr>
        <w:pStyle w:val="ResExpSummary"/>
        <w:rPr>
          <w:rFonts w:asciiTheme="minorHAnsi" w:hAnsiTheme="minorHAnsi" w:cstheme="minorHAnsi"/>
          <w:noProof/>
        </w:rPr>
      </w:pPr>
      <w:r w:rsidRPr="00C5479F">
        <w:rPr>
          <w:rFonts w:asciiTheme="minorHAnsi" w:hAnsiTheme="minorHAnsi" w:cstheme="minorHAnsi"/>
          <w:noProof/>
        </w:rPr>
        <w:t>Client is an  is an American film and entertainment studio and is one of the big five major American film studios as well as a member of Motion Picture Association(MPA).</w:t>
      </w:r>
    </w:p>
    <w:p w14:paraId="018AE00A" w14:textId="77777777" w:rsidR="004B171F" w:rsidRDefault="004B171F" w:rsidP="004B171F">
      <w:pPr>
        <w:pStyle w:val="ResExpSummary"/>
        <w:rPr>
          <w:rFonts w:asciiTheme="minorHAnsi" w:hAnsiTheme="minorHAnsi" w:cstheme="minorHAnsi"/>
          <w:noProof/>
        </w:rPr>
      </w:pPr>
    </w:p>
    <w:p w14:paraId="47C19F79" w14:textId="77777777" w:rsidR="004B171F" w:rsidRDefault="004B171F" w:rsidP="004B171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Role: ABAP Developer</w:t>
      </w:r>
    </w:p>
    <w:p w14:paraId="6A0FB581" w14:textId="77777777" w:rsidR="004B171F" w:rsidRDefault="004B171F" w:rsidP="004B171F">
      <w:pPr>
        <w:pStyle w:val="ResExpSummary"/>
        <w:ind w:left="-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Key Responsibilities: </w:t>
      </w:r>
    </w:p>
    <w:p w14:paraId="51FA2F58" w14:textId="77777777" w:rsidR="00C5479F" w:rsidRDefault="00C5479F" w:rsidP="00DB0931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C5479F">
        <w:rPr>
          <w:rFonts w:asciiTheme="minorHAnsi" w:hAnsiTheme="minorHAnsi" w:cstheme="minorHAnsi"/>
          <w:noProof/>
        </w:rPr>
        <w:t>Worked and developed several BRIM related objects</w:t>
      </w:r>
      <w:r>
        <w:rPr>
          <w:rFonts w:asciiTheme="minorHAnsi" w:hAnsiTheme="minorHAnsi" w:cstheme="minorHAnsi"/>
          <w:noProof/>
        </w:rPr>
        <w:t>.</w:t>
      </w:r>
      <w:r w:rsidRPr="00C5479F">
        <w:rPr>
          <w:rFonts w:asciiTheme="minorHAnsi" w:hAnsiTheme="minorHAnsi" w:cstheme="minorHAnsi"/>
          <w:noProof/>
        </w:rPr>
        <w:t xml:space="preserve"> </w:t>
      </w:r>
    </w:p>
    <w:p w14:paraId="647D4550" w14:textId="387299E8" w:rsidR="00DB0931" w:rsidRPr="00C5479F" w:rsidRDefault="00C5479F" w:rsidP="00DB0931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Worked on </w:t>
      </w:r>
      <w:r w:rsidRPr="00C5479F">
        <w:rPr>
          <w:rFonts w:asciiTheme="minorHAnsi" w:hAnsiTheme="minorHAnsi" w:cstheme="minorHAnsi"/>
          <w:noProof/>
        </w:rPr>
        <w:t>Reports</w:t>
      </w:r>
      <w:r w:rsidR="00EE5811">
        <w:rPr>
          <w:rFonts w:asciiTheme="minorHAnsi" w:hAnsiTheme="minorHAnsi" w:cstheme="minorHAnsi"/>
          <w:noProof/>
        </w:rPr>
        <w:t>, Function Modules</w:t>
      </w:r>
      <w:r w:rsidRPr="00C5479F">
        <w:rPr>
          <w:rFonts w:asciiTheme="minorHAnsi" w:hAnsiTheme="minorHAnsi" w:cstheme="minorHAnsi"/>
          <w:noProof/>
        </w:rPr>
        <w:t xml:space="preserve"> and </w:t>
      </w:r>
      <w:r>
        <w:rPr>
          <w:rFonts w:asciiTheme="minorHAnsi" w:hAnsiTheme="minorHAnsi" w:cstheme="minorHAnsi"/>
          <w:noProof/>
        </w:rPr>
        <w:t>E</w:t>
      </w:r>
      <w:r w:rsidRPr="00C5479F">
        <w:rPr>
          <w:rFonts w:asciiTheme="minorHAnsi" w:hAnsiTheme="minorHAnsi" w:cstheme="minorHAnsi"/>
          <w:noProof/>
        </w:rPr>
        <w:t>nhancements</w:t>
      </w:r>
      <w:r>
        <w:rPr>
          <w:rFonts w:asciiTheme="minorHAnsi" w:hAnsiTheme="minorHAnsi" w:cstheme="minorHAnsi"/>
          <w:noProof/>
        </w:rPr>
        <w:t>(</w:t>
      </w:r>
      <w:r w:rsidR="00EE5811">
        <w:rPr>
          <w:rFonts w:asciiTheme="minorHAnsi" w:hAnsiTheme="minorHAnsi" w:cstheme="minorHAnsi"/>
          <w:noProof/>
        </w:rPr>
        <w:t xml:space="preserve">Tables and </w:t>
      </w:r>
      <w:r w:rsidRPr="00C5479F">
        <w:rPr>
          <w:rFonts w:asciiTheme="minorHAnsi" w:hAnsiTheme="minorHAnsi" w:cstheme="minorHAnsi"/>
          <w:noProof/>
        </w:rPr>
        <w:t>FQEVENT</w:t>
      </w:r>
      <w:r w:rsidR="00EE5811">
        <w:rPr>
          <w:rFonts w:asciiTheme="minorHAnsi" w:hAnsiTheme="minorHAnsi" w:cstheme="minorHAnsi"/>
          <w:noProof/>
        </w:rPr>
        <w:t>S</w:t>
      </w:r>
      <w:r w:rsidRPr="00C5479F">
        <w:rPr>
          <w:rFonts w:asciiTheme="minorHAnsi" w:hAnsiTheme="minorHAnsi" w:cstheme="minorHAnsi"/>
          <w:noProof/>
        </w:rPr>
        <w:t>)</w:t>
      </w:r>
      <w:r w:rsidRPr="00C5479F">
        <w:rPr>
          <w:rFonts w:asciiTheme="minorHAnsi" w:hAnsiTheme="minorHAnsi" w:cstheme="minorHAnsi"/>
          <w:noProof/>
        </w:rPr>
        <w:t>.</w:t>
      </w:r>
    </w:p>
    <w:p w14:paraId="6F0C84AF" w14:textId="1C0D2D5D" w:rsidR="00327530" w:rsidRDefault="004B171F" w:rsidP="00DB0931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C5479F">
        <w:rPr>
          <w:rFonts w:asciiTheme="minorHAnsi" w:hAnsiTheme="minorHAnsi" w:cstheme="minorHAnsi"/>
        </w:rPr>
        <w:t xml:space="preserve">Preparing Technical Specification Document, Code review Checklist Document and Unit Testing.  </w:t>
      </w:r>
    </w:p>
    <w:p w14:paraId="40920B3F" w14:textId="0AE25251" w:rsidR="00EE5811" w:rsidRDefault="00EE5811" w:rsidP="00DB0931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C</w:t>
      </w:r>
      <w:r w:rsidRPr="00EE5811">
        <w:rPr>
          <w:rFonts w:asciiTheme="minorHAnsi" w:hAnsiTheme="minorHAnsi" w:cstheme="minorHAnsi"/>
        </w:rPr>
        <w:t>ompleted the entire implementation process and provided support for post go-live hypercare, addressing and resolving issues.</w:t>
      </w:r>
    </w:p>
    <w:p w14:paraId="257461C4" w14:textId="77777777" w:rsidR="00C5479F" w:rsidRPr="00C5479F" w:rsidRDefault="00C5479F" w:rsidP="00C5479F">
      <w:pPr>
        <w:pStyle w:val="ResExpSummary"/>
        <w:rPr>
          <w:rFonts w:asciiTheme="minorHAnsi" w:hAnsiTheme="minorHAnsi" w:cstheme="minorHAnsi"/>
          <w:noProof/>
        </w:rPr>
      </w:pPr>
    </w:p>
    <w:p w14:paraId="7F9C7BED" w14:textId="6EE0B175" w:rsidR="00327530" w:rsidRDefault="00327530" w:rsidP="00327530">
      <w:pPr>
        <w:spacing w:after="100"/>
        <w:ind w:left="360" w:hanging="9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Project </w:t>
      </w:r>
      <w:r w:rsidR="008204E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</w:p>
    <w:p w14:paraId="78D2E89C" w14:textId="77777777" w:rsidR="008204EF" w:rsidRDefault="008204EF" w:rsidP="008204E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Technical Environment: SAP S4 HANA </w:t>
      </w:r>
      <w:r>
        <w:rPr>
          <w:rFonts w:asciiTheme="minorHAnsi" w:hAnsiTheme="minorHAnsi" w:cstheme="minorHAnsi"/>
          <w:b/>
        </w:rPr>
        <w:br/>
      </w:r>
    </w:p>
    <w:p w14:paraId="4E32A8CC" w14:textId="77777777" w:rsidR="008204EF" w:rsidRDefault="008204EF" w:rsidP="008204EF">
      <w:pPr>
        <w:pStyle w:val="ResExpSumma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Industry:  Technology Services: H</w:t>
      </w:r>
      <w:r w:rsidRPr="00327530">
        <w:rPr>
          <w:rFonts w:asciiTheme="minorHAnsi" w:hAnsiTheme="minorHAnsi" w:cstheme="minorHAnsi"/>
          <w:b/>
        </w:rPr>
        <w:t>igh-</w:t>
      </w:r>
      <w:r>
        <w:rPr>
          <w:rFonts w:asciiTheme="minorHAnsi" w:hAnsiTheme="minorHAnsi" w:cstheme="minorHAnsi"/>
          <w:b/>
        </w:rPr>
        <w:t>T</w:t>
      </w:r>
      <w:r w:rsidRPr="00327530">
        <w:rPr>
          <w:rFonts w:asciiTheme="minorHAnsi" w:hAnsiTheme="minorHAnsi" w:cstheme="minorHAnsi"/>
          <w:b/>
        </w:rPr>
        <w:t xml:space="preserve">ech and IT </w:t>
      </w:r>
      <w:r>
        <w:rPr>
          <w:rFonts w:asciiTheme="minorHAnsi" w:hAnsiTheme="minorHAnsi" w:cstheme="minorHAnsi"/>
          <w:b/>
        </w:rPr>
        <w:t>S</w:t>
      </w:r>
      <w:r w:rsidRPr="00327530">
        <w:rPr>
          <w:rFonts w:asciiTheme="minorHAnsi" w:hAnsiTheme="minorHAnsi" w:cstheme="minorHAnsi"/>
          <w:b/>
        </w:rPr>
        <w:t xml:space="preserve">ervices </w:t>
      </w:r>
      <w:r>
        <w:rPr>
          <w:rFonts w:asciiTheme="minorHAnsi" w:hAnsiTheme="minorHAnsi" w:cstheme="minorHAnsi"/>
          <w:b/>
        </w:rPr>
        <w:t>S</w:t>
      </w:r>
      <w:r w:rsidRPr="00327530">
        <w:rPr>
          <w:rFonts w:asciiTheme="minorHAnsi" w:hAnsiTheme="minorHAnsi" w:cstheme="minorHAnsi"/>
          <w:b/>
        </w:rPr>
        <w:t>ector</w:t>
      </w:r>
    </w:p>
    <w:p w14:paraId="08828B54" w14:textId="77777777" w:rsidR="008204EF" w:rsidRDefault="008204EF" w:rsidP="008204EF">
      <w:pPr>
        <w:pStyle w:val="ResExpSumma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Offering Portfolio:  Enterprise Operations   Offering: SAP </w:t>
      </w:r>
    </w:p>
    <w:p w14:paraId="1327DA9A" w14:textId="1264E9C0" w:rsidR="008204EF" w:rsidRDefault="00D404DB" w:rsidP="008204E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8204EF">
        <w:rPr>
          <w:rFonts w:asciiTheme="minorHAnsi" w:hAnsiTheme="minorHAnsi" w:cstheme="minorHAnsi"/>
          <w:b/>
        </w:rPr>
        <w:t xml:space="preserve"> Months. </w:t>
      </w:r>
      <w:r w:rsidR="008204EF">
        <w:rPr>
          <w:rFonts w:asciiTheme="minorHAnsi" w:hAnsiTheme="minorHAnsi" w:cstheme="minorHAnsi"/>
        </w:rPr>
        <w:t xml:space="preserve"> </w:t>
      </w:r>
    </w:p>
    <w:p w14:paraId="7AFA0B8D" w14:textId="29A0EE8D" w:rsidR="008204EF" w:rsidRDefault="008204EF" w:rsidP="00C5479F">
      <w:pPr>
        <w:pStyle w:val="ResExpSummary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Client is</w:t>
      </w:r>
      <w:r w:rsidR="00C5479F">
        <w:rPr>
          <w:rFonts w:asciiTheme="minorHAnsi" w:hAnsiTheme="minorHAnsi" w:cstheme="minorHAnsi"/>
          <w:noProof/>
        </w:rPr>
        <w:t xml:space="preserve"> </w:t>
      </w:r>
      <w:r w:rsidR="00C5479F" w:rsidRPr="00C5479F">
        <w:rPr>
          <w:rFonts w:asciiTheme="minorHAnsi" w:hAnsiTheme="minorHAnsi" w:cstheme="minorHAnsi"/>
          <w:noProof/>
        </w:rPr>
        <w:t>Headquartered in California, is a global leader in networking and software solutions. They offer cutting-edge technologies tailored to diverse industries, ensuring worldwide accessibility and innovation in business operations</w:t>
      </w:r>
      <w:r w:rsidRPr="00CB7D78">
        <w:rPr>
          <w:rFonts w:asciiTheme="minorHAnsi" w:hAnsiTheme="minorHAnsi" w:cstheme="minorHAnsi"/>
          <w:noProof/>
        </w:rPr>
        <w:t>.</w:t>
      </w:r>
    </w:p>
    <w:p w14:paraId="659A169B" w14:textId="77777777" w:rsidR="008204EF" w:rsidRDefault="008204EF" w:rsidP="008204EF">
      <w:pPr>
        <w:pStyle w:val="ResExpSummary"/>
        <w:rPr>
          <w:rFonts w:asciiTheme="minorHAnsi" w:hAnsiTheme="minorHAnsi" w:cstheme="minorHAnsi"/>
          <w:noProof/>
        </w:rPr>
      </w:pPr>
    </w:p>
    <w:p w14:paraId="63623836" w14:textId="77777777" w:rsidR="008204EF" w:rsidRDefault="008204EF" w:rsidP="008204EF">
      <w:pPr>
        <w:pStyle w:val="ResExpSumma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Role: ABAP Developer</w:t>
      </w:r>
    </w:p>
    <w:p w14:paraId="4A134BC7" w14:textId="77777777" w:rsidR="008204EF" w:rsidRDefault="008204EF" w:rsidP="008204EF">
      <w:pPr>
        <w:pStyle w:val="ResExpSummary"/>
        <w:ind w:left="-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Key Responsibilities: </w:t>
      </w:r>
    </w:p>
    <w:p w14:paraId="216D3C7D" w14:textId="39AF1FBB" w:rsidR="00EE5811" w:rsidRDefault="00EE5811" w:rsidP="008204EF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EE5811">
        <w:rPr>
          <w:rFonts w:asciiTheme="minorHAnsi" w:hAnsiTheme="minorHAnsi" w:cstheme="minorHAnsi"/>
          <w:noProof/>
        </w:rPr>
        <w:t>D</w:t>
      </w:r>
      <w:r w:rsidRPr="00EE5811">
        <w:rPr>
          <w:rFonts w:asciiTheme="minorHAnsi" w:hAnsiTheme="minorHAnsi" w:cstheme="minorHAnsi"/>
          <w:noProof/>
        </w:rPr>
        <w:t>evelop</w:t>
      </w:r>
      <w:r w:rsidR="0082476D">
        <w:rPr>
          <w:rFonts w:asciiTheme="minorHAnsi" w:hAnsiTheme="minorHAnsi" w:cstheme="minorHAnsi"/>
          <w:noProof/>
        </w:rPr>
        <w:t>ment in</w:t>
      </w:r>
      <w:r w:rsidRPr="00EE5811">
        <w:rPr>
          <w:rFonts w:asciiTheme="minorHAnsi" w:hAnsiTheme="minorHAnsi" w:cstheme="minorHAnsi"/>
          <w:noProof/>
        </w:rPr>
        <w:t xml:space="preserve"> BRIM related objects.</w:t>
      </w:r>
    </w:p>
    <w:p w14:paraId="3EE4F453" w14:textId="138DC560" w:rsidR="0082476D" w:rsidRDefault="00EE5811" w:rsidP="008204EF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Worked </w:t>
      </w:r>
      <w:r w:rsidR="0082476D">
        <w:rPr>
          <w:rFonts w:asciiTheme="minorHAnsi" w:hAnsiTheme="minorHAnsi" w:cstheme="minorHAnsi"/>
          <w:noProof/>
        </w:rPr>
        <w:t xml:space="preserve">as Backend Developer </w:t>
      </w:r>
      <w:r>
        <w:rPr>
          <w:rFonts w:asciiTheme="minorHAnsi" w:hAnsiTheme="minorHAnsi" w:cstheme="minorHAnsi"/>
          <w:noProof/>
        </w:rPr>
        <w:t>on OData projects</w:t>
      </w:r>
      <w:r w:rsidR="0082476D">
        <w:rPr>
          <w:rFonts w:asciiTheme="minorHAnsi" w:hAnsiTheme="minorHAnsi" w:cstheme="minorHAnsi"/>
          <w:noProof/>
        </w:rPr>
        <w:t xml:space="preserve"> for custom FIORI Apps.</w:t>
      </w:r>
      <w:r>
        <w:rPr>
          <w:rFonts w:asciiTheme="minorHAnsi" w:hAnsiTheme="minorHAnsi" w:cstheme="minorHAnsi"/>
          <w:noProof/>
        </w:rPr>
        <w:t xml:space="preserve"> </w:t>
      </w:r>
    </w:p>
    <w:p w14:paraId="614EFB2A" w14:textId="7812E395" w:rsidR="008204EF" w:rsidRDefault="0082476D" w:rsidP="008204EF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Worked on </w:t>
      </w:r>
      <w:r w:rsidR="00EE5811">
        <w:rPr>
          <w:rFonts w:asciiTheme="minorHAnsi" w:hAnsiTheme="minorHAnsi" w:cstheme="minorHAnsi"/>
          <w:noProof/>
        </w:rPr>
        <w:t>Reports</w:t>
      </w:r>
      <w:r>
        <w:rPr>
          <w:rFonts w:asciiTheme="minorHAnsi" w:hAnsiTheme="minorHAnsi" w:cstheme="minorHAnsi"/>
          <w:noProof/>
        </w:rPr>
        <w:t xml:space="preserve"> and</w:t>
      </w:r>
      <w:r w:rsidR="00EE5811">
        <w:rPr>
          <w:rFonts w:asciiTheme="minorHAnsi" w:hAnsiTheme="minorHAnsi" w:cstheme="minorHAnsi"/>
          <w:noProof/>
        </w:rPr>
        <w:t xml:space="preserve"> Enahncements as per the requirements.</w:t>
      </w:r>
    </w:p>
    <w:p w14:paraId="5B4C1448" w14:textId="4DBB0B6A" w:rsidR="0082476D" w:rsidRPr="0082476D" w:rsidRDefault="008204EF" w:rsidP="0082476D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 xml:space="preserve">Worked </w:t>
      </w:r>
      <w:r w:rsidR="0082476D">
        <w:rPr>
          <w:rFonts w:asciiTheme="minorHAnsi" w:hAnsiTheme="minorHAnsi" w:cstheme="minorHAnsi"/>
          <w:noProof/>
        </w:rPr>
        <w:t>in</w:t>
      </w:r>
      <w:r w:rsidR="0082476D" w:rsidRPr="0082476D">
        <w:rPr>
          <w:rFonts w:asciiTheme="minorHAnsi" w:hAnsiTheme="minorHAnsi" w:cstheme="minorHAnsi"/>
          <w:noProof/>
        </w:rPr>
        <w:t xml:space="preserve"> </w:t>
      </w:r>
      <w:r w:rsidR="0082476D">
        <w:rPr>
          <w:rFonts w:asciiTheme="minorHAnsi" w:hAnsiTheme="minorHAnsi" w:cstheme="minorHAnsi"/>
          <w:noProof/>
        </w:rPr>
        <w:t xml:space="preserve">Technical Support Team as </w:t>
      </w:r>
      <w:r w:rsidR="0082476D" w:rsidRPr="0082476D">
        <w:rPr>
          <w:rFonts w:asciiTheme="minorHAnsi" w:hAnsiTheme="minorHAnsi" w:cstheme="minorHAnsi"/>
          <w:noProof/>
        </w:rPr>
        <w:t xml:space="preserve">a </w:t>
      </w:r>
      <w:r w:rsidR="0082476D">
        <w:rPr>
          <w:rFonts w:asciiTheme="minorHAnsi" w:hAnsiTheme="minorHAnsi" w:cstheme="minorHAnsi"/>
          <w:noProof/>
        </w:rPr>
        <w:t>D</w:t>
      </w:r>
      <w:r w:rsidR="0082476D" w:rsidRPr="0082476D">
        <w:rPr>
          <w:rFonts w:asciiTheme="minorHAnsi" w:hAnsiTheme="minorHAnsi" w:cstheme="minorHAnsi"/>
          <w:noProof/>
        </w:rPr>
        <w:t>eveloper, addressing and resolving</w:t>
      </w:r>
      <w:r w:rsidR="0082476D">
        <w:rPr>
          <w:rFonts w:asciiTheme="minorHAnsi" w:hAnsiTheme="minorHAnsi" w:cstheme="minorHAnsi"/>
          <w:noProof/>
        </w:rPr>
        <w:t xml:space="preserve"> </w:t>
      </w:r>
      <w:r w:rsidR="0082476D" w:rsidRPr="0082476D">
        <w:rPr>
          <w:rFonts w:asciiTheme="minorHAnsi" w:hAnsiTheme="minorHAnsi" w:cstheme="minorHAnsi"/>
          <w:noProof/>
        </w:rPr>
        <w:t>incidents</w:t>
      </w:r>
      <w:r w:rsidR="0082476D">
        <w:rPr>
          <w:rFonts w:asciiTheme="minorHAnsi" w:hAnsiTheme="minorHAnsi" w:cstheme="minorHAnsi"/>
          <w:noProof/>
        </w:rPr>
        <w:t xml:space="preserve"> from production system</w:t>
      </w:r>
      <w:r w:rsidR="0082476D" w:rsidRPr="0082476D">
        <w:rPr>
          <w:rFonts w:asciiTheme="minorHAnsi" w:hAnsiTheme="minorHAnsi" w:cstheme="minorHAnsi"/>
          <w:noProof/>
        </w:rPr>
        <w:t>.</w:t>
      </w:r>
    </w:p>
    <w:p w14:paraId="1EDEB4EC" w14:textId="50DAFF9A" w:rsidR="00C5479F" w:rsidRPr="0082476D" w:rsidRDefault="0082476D" w:rsidP="0082476D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82476D">
        <w:rPr>
          <w:rFonts w:asciiTheme="minorHAnsi" w:hAnsiTheme="minorHAnsi" w:cstheme="minorHAnsi"/>
          <w:noProof/>
        </w:rPr>
        <w:t>Identif</w:t>
      </w:r>
      <w:r>
        <w:rPr>
          <w:rFonts w:asciiTheme="minorHAnsi" w:hAnsiTheme="minorHAnsi" w:cstheme="minorHAnsi"/>
          <w:noProof/>
        </w:rPr>
        <w:t>ying</w:t>
      </w:r>
      <w:r w:rsidRPr="0082476D">
        <w:rPr>
          <w:rFonts w:asciiTheme="minorHAnsi" w:hAnsiTheme="minorHAnsi" w:cstheme="minorHAnsi"/>
          <w:noProof/>
        </w:rPr>
        <w:t xml:space="preserve"> issues through debugging processes</w:t>
      </w:r>
      <w:r>
        <w:rPr>
          <w:rFonts w:asciiTheme="minorHAnsi" w:hAnsiTheme="minorHAnsi" w:cstheme="minorHAnsi"/>
          <w:noProof/>
        </w:rPr>
        <w:t>(Custom and Standard)</w:t>
      </w:r>
      <w:r w:rsidRPr="0082476D">
        <w:rPr>
          <w:rFonts w:asciiTheme="minorHAnsi" w:hAnsiTheme="minorHAnsi" w:cstheme="minorHAnsi"/>
          <w:noProof/>
        </w:rPr>
        <w:t xml:space="preserve"> and implemented effective solutions to enhance functionality.</w:t>
      </w:r>
    </w:p>
    <w:p w14:paraId="3D04B650" w14:textId="2952F1B8" w:rsidR="008204EF" w:rsidRPr="00C5479F" w:rsidRDefault="008204EF" w:rsidP="00C5479F">
      <w:pPr>
        <w:pStyle w:val="ResExpSummary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C5479F">
        <w:rPr>
          <w:rFonts w:asciiTheme="minorHAnsi" w:hAnsiTheme="minorHAnsi" w:cstheme="minorHAnsi"/>
        </w:rPr>
        <w:t>Preparing Technical Specification Document</w:t>
      </w:r>
      <w:r w:rsidR="0082476D">
        <w:rPr>
          <w:rFonts w:asciiTheme="minorHAnsi" w:hAnsiTheme="minorHAnsi" w:cstheme="minorHAnsi"/>
        </w:rPr>
        <w:t xml:space="preserve"> </w:t>
      </w:r>
      <w:r w:rsidRPr="00C5479F">
        <w:rPr>
          <w:rFonts w:asciiTheme="minorHAnsi" w:hAnsiTheme="minorHAnsi" w:cstheme="minorHAnsi"/>
        </w:rPr>
        <w:t xml:space="preserve">and Unit Testing.  </w:t>
      </w:r>
    </w:p>
    <w:p w14:paraId="1F6E8C63" w14:textId="77777777" w:rsidR="00327530" w:rsidRPr="0040735C" w:rsidRDefault="00327530" w:rsidP="0062239F">
      <w:pPr>
        <w:spacing w:after="100"/>
        <w:ind w:left="360" w:hanging="994"/>
        <w:rPr>
          <w:sz w:val="24"/>
          <w:szCs w:val="24"/>
        </w:rPr>
      </w:pPr>
    </w:p>
    <w:p w14:paraId="7F0865F5" w14:textId="3A3C6D1A" w:rsidR="00A06309" w:rsidRDefault="00A06309" w:rsidP="00DD74E1">
      <w:pPr>
        <w:pStyle w:val="Heading1"/>
        <w:tabs>
          <w:tab w:val="left" w:pos="540"/>
        </w:tabs>
        <w:spacing w:before="0"/>
      </w:pPr>
    </w:p>
    <w:sectPr w:rsidR="00A06309" w:rsidSect="000552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270" w:right="1440" w:bottom="36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9AA4" w14:textId="77777777" w:rsidR="00ED1014" w:rsidRDefault="00ED1014" w:rsidP="00725803">
      <w:pPr>
        <w:spacing w:after="0"/>
      </w:pPr>
      <w:r>
        <w:separator/>
      </w:r>
    </w:p>
  </w:endnote>
  <w:endnote w:type="continuationSeparator" w:id="0">
    <w:p w14:paraId="33FCB388" w14:textId="77777777" w:rsidR="00ED1014" w:rsidRDefault="00ED1014" w:rsidP="00725803">
      <w:pPr>
        <w:spacing w:after="0"/>
      </w:pPr>
      <w:r>
        <w:continuationSeparator/>
      </w:r>
    </w:p>
  </w:endnote>
  <w:endnote w:type="continuationNotice" w:id="1">
    <w:p w14:paraId="4F2A6E38" w14:textId="77777777" w:rsidR="00ED1014" w:rsidRDefault="00ED10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7BE8" w14:textId="77777777" w:rsidR="00002134" w:rsidRDefault="00002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CC743" w14:textId="77777777"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FFC6" w14:textId="77777777" w:rsidR="00002134" w:rsidRDefault="00002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2F9D" w14:textId="77777777" w:rsidR="00ED1014" w:rsidRDefault="00ED1014" w:rsidP="00725803">
      <w:pPr>
        <w:spacing w:after="0"/>
      </w:pPr>
      <w:r>
        <w:separator/>
      </w:r>
    </w:p>
  </w:footnote>
  <w:footnote w:type="continuationSeparator" w:id="0">
    <w:p w14:paraId="29CB6302" w14:textId="77777777" w:rsidR="00ED1014" w:rsidRDefault="00ED1014" w:rsidP="00725803">
      <w:pPr>
        <w:spacing w:after="0"/>
      </w:pPr>
      <w:r>
        <w:continuationSeparator/>
      </w:r>
    </w:p>
  </w:footnote>
  <w:footnote w:type="continuationNotice" w:id="1">
    <w:p w14:paraId="36BCE7B6" w14:textId="77777777" w:rsidR="00ED1014" w:rsidRDefault="00ED10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7842" w14:textId="77777777" w:rsidR="00002134" w:rsidRDefault="00002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64E0" w14:textId="77777777" w:rsidR="00002134" w:rsidRDefault="00002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FEFE" w14:textId="77777777" w:rsidR="00002134" w:rsidRDefault="00002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1C76DD"/>
    <w:multiLevelType w:val="hybridMultilevel"/>
    <w:tmpl w:val="274CDD8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4C143C"/>
    <w:multiLevelType w:val="hybridMultilevel"/>
    <w:tmpl w:val="8B8AD54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7B5A1139"/>
    <w:multiLevelType w:val="hybridMultilevel"/>
    <w:tmpl w:val="BDA2988E"/>
    <w:lvl w:ilvl="0" w:tplc="B9404D5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2609">
    <w:abstractNumId w:val="10"/>
  </w:num>
  <w:num w:numId="2" w16cid:durableId="1265530472">
    <w:abstractNumId w:val="7"/>
  </w:num>
  <w:num w:numId="3" w16cid:durableId="229777159">
    <w:abstractNumId w:val="6"/>
  </w:num>
  <w:num w:numId="4" w16cid:durableId="44793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052605">
    <w:abstractNumId w:val="8"/>
  </w:num>
  <w:num w:numId="6" w16cid:durableId="2040429171">
    <w:abstractNumId w:val="11"/>
  </w:num>
  <w:num w:numId="7" w16cid:durableId="1832789938">
    <w:abstractNumId w:val="5"/>
  </w:num>
  <w:num w:numId="8" w16cid:durableId="1409114682">
    <w:abstractNumId w:val="4"/>
  </w:num>
  <w:num w:numId="9" w16cid:durableId="1836219377">
    <w:abstractNumId w:val="3"/>
  </w:num>
  <w:num w:numId="10" w16cid:durableId="1626161371">
    <w:abstractNumId w:val="2"/>
  </w:num>
  <w:num w:numId="11" w16cid:durableId="2074429076">
    <w:abstractNumId w:val="1"/>
  </w:num>
  <w:num w:numId="12" w16cid:durableId="1509830322">
    <w:abstractNumId w:val="0"/>
  </w:num>
  <w:num w:numId="13" w16cid:durableId="2053386480">
    <w:abstractNumId w:val="9"/>
  </w:num>
  <w:num w:numId="14" w16cid:durableId="2114745257">
    <w:abstractNumId w:val="13"/>
  </w:num>
  <w:num w:numId="15" w16cid:durableId="267398333">
    <w:abstractNumId w:val="12"/>
  </w:num>
  <w:num w:numId="16" w16cid:durableId="208209406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DE"/>
    <w:rsid w:val="00002134"/>
    <w:rsid w:val="00012B5D"/>
    <w:rsid w:val="00013A01"/>
    <w:rsid w:val="00014D49"/>
    <w:rsid w:val="00025E77"/>
    <w:rsid w:val="00027312"/>
    <w:rsid w:val="00055293"/>
    <w:rsid w:val="00061AE7"/>
    <w:rsid w:val="000645F2"/>
    <w:rsid w:val="00067AE4"/>
    <w:rsid w:val="00082F03"/>
    <w:rsid w:val="000835A0"/>
    <w:rsid w:val="000934A2"/>
    <w:rsid w:val="000A4107"/>
    <w:rsid w:val="000B3116"/>
    <w:rsid w:val="000B32D7"/>
    <w:rsid w:val="000D0EA1"/>
    <w:rsid w:val="001107E7"/>
    <w:rsid w:val="00144D98"/>
    <w:rsid w:val="001B0955"/>
    <w:rsid w:val="001C7C8E"/>
    <w:rsid w:val="001D09A7"/>
    <w:rsid w:val="001D0B90"/>
    <w:rsid w:val="00227784"/>
    <w:rsid w:val="0023705D"/>
    <w:rsid w:val="00250A31"/>
    <w:rsid w:val="00251C13"/>
    <w:rsid w:val="0025250D"/>
    <w:rsid w:val="00260C8C"/>
    <w:rsid w:val="0026517C"/>
    <w:rsid w:val="002922D0"/>
    <w:rsid w:val="002E7009"/>
    <w:rsid w:val="00327530"/>
    <w:rsid w:val="0033445E"/>
    <w:rsid w:val="00340B03"/>
    <w:rsid w:val="00362D9A"/>
    <w:rsid w:val="00364E07"/>
    <w:rsid w:val="00371081"/>
    <w:rsid w:val="00380AE7"/>
    <w:rsid w:val="0039110B"/>
    <w:rsid w:val="00395B60"/>
    <w:rsid w:val="003A6943"/>
    <w:rsid w:val="003A7598"/>
    <w:rsid w:val="003C4B5B"/>
    <w:rsid w:val="003D3EDA"/>
    <w:rsid w:val="003E7868"/>
    <w:rsid w:val="0040735C"/>
    <w:rsid w:val="00410BA2"/>
    <w:rsid w:val="00420772"/>
    <w:rsid w:val="0043024D"/>
    <w:rsid w:val="00434074"/>
    <w:rsid w:val="0044639E"/>
    <w:rsid w:val="0046391B"/>
    <w:rsid w:val="00463C3B"/>
    <w:rsid w:val="00466473"/>
    <w:rsid w:val="00477B43"/>
    <w:rsid w:val="00483CEA"/>
    <w:rsid w:val="004937AE"/>
    <w:rsid w:val="004B171F"/>
    <w:rsid w:val="004B6948"/>
    <w:rsid w:val="004E2970"/>
    <w:rsid w:val="004F58E5"/>
    <w:rsid w:val="005026DD"/>
    <w:rsid w:val="00513421"/>
    <w:rsid w:val="00513EFC"/>
    <w:rsid w:val="0052113B"/>
    <w:rsid w:val="005311CA"/>
    <w:rsid w:val="005316AA"/>
    <w:rsid w:val="00536E95"/>
    <w:rsid w:val="0053722D"/>
    <w:rsid w:val="00551761"/>
    <w:rsid w:val="00557806"/>
    <w:rsid w:val="00564951"/>
    <w:rsid w:val="00565811"/>
    <w:rsid w:val="00573BF9"/>
    <w:rsid w:val="00574B27"/>
    <w:rsid w:val="00587B29"/>
    <w:rsid w:val="00594CBF"/>
    <w:rsid w:val="005A1DA6"/>
    <w:rsid w:val="005A4A49"/>
    <w:rsid w:val="005A769D"/>
    <w:rsid w:val="005B13C9"/>
    <w:rsid w:val="005B1D68"/>
    <w:rsid w:val="005C71B0"/>
    <w:rsid w:val="005D5722"/>
    <w:rsid w:val="005D64A6"/>
    <w:rsid w:val="00611B37"/>
    <w:rsid w:val="0062239F"/>
    <w:rsid w:val="006252B4"/>
    <w:rsid w:val="00646BA2"/>
    <w:rsid w:val="006623EB"/>
    <w:rsid w:val="00675EA0"/>
    <w:rsid w:val="00683120"/>
    <w:rsid w:val="006939F7"/>
    <w:rsid w:val="006942A5"/>
    <w:rsid w:val="006C08A0"/>
    <w:rsid w:val="006C47D8"/>
    <w:rsid w:val="006C4F53"/>
    <w:rsid w:val="006D2D08"/>
    <w:rsid w:val="006F26A2"/>
    <w:rsid w:val="0070237E"/>
    <w:rsid w:val="0071590C"/>
    <w:rsid w:val="00725803"/>
    <w:rsid w:val="00725CB5"/>
    <w:rsid w:val="007307A3"/>
    <w:rsid w:val="00752315"/>
    <w:rsid w:val="00753483"/>
    <w:rsid w:val="007770B1"/>
    <w:rsid w:val="007830CE"/>
    <w:rsid w:val="0078622E"/>
    <w:rsid w:val="007869A7"/>
    <w:rsid w:val="007C211F"/>
    <w:rsid w:val="007C26CB"/>
    <w:rsid w:val="007C7D61"/>
    <w:rsid w:val="007F3012"/>
    <w:rsid w:val="008079B7"/>
    <w:rsid w:val="008204EF"/>
    <w:rsid w:val="0082476D"/>
    <w:rsid w:val="008542BF"/>
    <w:rsid w:val="00857E6B"/>
    <w:rsid w:val="00861406"/>
    <w:rsid w:val="00867D09"/>
    <w:rsid w:val="00882667"/>
    <w:rsid w:val="008968C4"/>
    <w:rsid w:val="008B45B1"/>
    <w:rsid w:val="008D31BD"/>
    <w:rsid w:val="008D7C1C"/>
    <w:rsid w:val="00910E2F"/>
    <w:rsid w:val="0092291B"/>
    <w:rsid w:val="00932D92"/>
    <w:rsid w:val="0094328C"/>
    <w:rsid w:val="0095272C"/>
    <w:rsid w:val="009577B8"/>
    <w:rsid w:val="00972024"/>
    <w:rsid w:val="009C1ADA"/>
    <w:rsid w:val="009D3C88"/>
    <w:rsid w:val="009F04D2"/>
    <w:rsid w:val="009F2BA7"/>
    <w:rsid w:val="009F6DA0"/>
    <w:rsid w:val="00A01182"/>
    <w:rsid w:val="00A02302"/>
    <w:rsid w:val="00A06309"/>
    <w:rsid w:val="00A22E2D"/>
    <w:rsid w:val="00A30FFC"/>
    <w:rsid w:val="00A330F8"/>
    <w:rsid w:val="00A33DCA"/>
    <w:rsid w:val="00A64199"/>
    <w:rsid w:val="00A96732"/>
    <w:rsid w:val="00AC02D1"/>
    <w:rsid w:val="00AD13CB"/>
    <w:rsid w:val="00AD3FD8"/>
    <w:rsid w:val="00AE04E3"/>
    <w:rsid w:val="00B04D2E"/>
    <w:rsid w:val="00B370A8"/>
    <w:rsid w:val="00B67F63"/>
    <w:rsid w:val="00B8022C"/>
    <w:rsid w:val="00B83404"/>
    <w:rsid w:val="00B95DFC"/>
    <w:rsid w:val="00BA6016"/>
    <w:rsid w:val="00BB44C8"/>
    <w:rsid w:val="00BC7376"/>
    <w:rsid w:val="00BD2392"/>
    <w:rsid w:val="00BD669A"/>
    <w:rsid w:val="00BE5800"/>
    <w:rsid w:val="00C1242D"/>
    <w:rsid w:val="00C13F2B"/>
    <w:rsid w:val="00C43D65"/>
    <w:rsid w:val="00C45641"/>
    <w:rsid w:val="00C5479F"/>
    <w:rsid w:val="00C70A7A"/>
    <w:rsid w:val="00C84833"/>
    <w:rsid w:val="00C87CE4"/>
    <w:rsid w:val="00C9044F"/>
    <w:rsid w:val="00CA1C93"/>
    <w:rsid w:val="00CB7D78"/>
    <w:rsid w:val="00CF2A91"/>
    <w:rsid w:val="00D1073C"/>
    <w:rsid w:val="00D2420D"/>
    <w:rsid w:val="00D242B5"/>
    <w:rsid w:val="00D2481C"/>
    <w:rsid w:val="00D30382"/>
    <w:rsid w:val="00D404DB"/>
    <w:rsid w:val="00D413F9"/>
    <w:rsid w:val="00D44E50"/>
    <w:rsid w:val="00D90060"/>
    <w:rsid w:val="00D92B95"/>
    <w:rsid w:val="00D93E18"/>
    <w:rsid w:val="00DB0931"/>
    <w:rsid w:val="00DB24A9"/>
    <w:rsid w:val="00DC6B2F"/>
    <w:rsid w:val="00DD478E"/>
    <w:rsid w:val="00DD74E1"/>
    <w:rsid w:val="00DF3742"/>
    <w:rsid w:val="00DF5665"/>
    <w:rsid w:val="00E02195"/>
    <w:rsid w:val="00E03F71"/>
    <w:rsid w:val="00E154B5"/>
    <w:rsid w:val="00E232F0"/>
    <w:rsid w:val="00E36F74"/>
    <w:rsid w:val="00E400DE"/>
    <w:rsid w:val="00E52791"/>
    <w:rsid w:val="00E83195"/>
    <w:rsid w:val="00E84AD4"/>
    <w:rsid w:val="00E84D15"/>
    <w:rsid w:val="00EC1D28"/>
    <w:rsid w:val="00ED1014"/>
    <w:rsid w:val="00ED39CC"/>
    <w:rsid w:val="00EE5811"/>
    <w:rsid w:val="00F00A4F"/>
    <w:rsid w:val="00F21C35"/>
    <w:rsid w:val="00F325DE"/>
    <w:rsid w:val="00F33AC0"/>
    <w:rsid w:val="00F33CD8"/>
    <w:rsid w:val="00F35AC9"/>
    <w:rsid w:val="00F439C9"/>
    <w:rsid w:val="00F54E64"/>
    <w:rsid w:val="00F75A60"/>
    <w:rsid w:val="00F90069"/>
    <w:rsid w:val="00FD1DE2"/>
    <w:rsid w:val="00FD4255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ED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1F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semiHidden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D2E"/>
  </w:style>
  <w:style w:type="paragraph" w:styleId="Footer">
    <w:name w:val="footer"/>
    <w:basedOn w:val="Normal"/>
    <w:link w:val="FooterChar"/>
    <w:uiPriority w:val="99"/>
    <w:semiHidden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D2E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2E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012B5D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99"/>
    <w:qFormat/>
    <w:rsid w:val="000B32D7"/>
    <w:pPr>
      <w:spacing w:before="40" w:after="0"/>
      <w:contextualSpacing/>
      <w:jc w:val="right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2E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012B5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99"/>
    <w:qFormat/>
    <w:rsid w:val="007307A3"/>
    <w:pPr>
      <w:spacing w:after="40"/>
      <w:jc w:val="center"/>
    </w:pPr>
    <w:rPr>
      <w:color w:val="4C4C4C" w:themeColor="text2" w:themeTint="BF"/>
    </w:rPr>
  </w:style>
  <w:style w:type="paragraph" w:customStyle="1" w:styleId="ResExpSummary">
    <w:name w:val="Res Exp Summary"/>
    <w:rsid w:val="00551761"/>
    <w:pPr>
      <w:spacing w:before="60" w:after="60"/>
    </w:pPr>
    <w:rPr>
      <w:rFonts w:ascii="Times New Roman" w:eastAsia="Times New Roman" w:hAnsi="Times New Roman" w:cs="Arial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yadav\AppData\Roaming\Microsoft\Templates\Human%20resourc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9241BA642841189BBE8CBCA1AF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C12E-86DF-458E-8326-9DA69BE85F24}"/>
      </w:docPartPr>
      <w:docPartBody>
        <w:p w:rsidR="00612B7F" w:rsidRDefault="00141964">
          <w:pPr>
            <w:pStyle w:val="CA9241BA642841189BBE8CBCA1AFB9F7"/>
          </w:pPr>
          <w:r w:rsidRPr="00AD3FD8">
            <w:t>Experience</w:t>
          </w:r>
        </w:p>
      </w:docPartBody>
    </w:docPart>
    <w:docPart>
      <w:docPartPr>
        <w:name w:val="457EEEB3D7AE469A94488EB0B967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BFC9-52BD-4FE4-8806-0AB77001496B}"/>
      </w:docPartPr>
      <w:docPartBody>
        <w:p w:rsidR="00224564" w:rsidRDefault="00612B7F" w:rsidP="00612B7F">
          <w:pPr>
            <w:pStyle w:val="457EEEB3D7AE469A94488EB0B967910A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7F"/>
    <w:rsid w:val="00067819"/>
    <w:rsid w:val="001308AA"/>
    <w:rsid w:val="00141964"/>
    <w:rsid w:val="00224564"/>
    <w:rsid w:val="00264075"/>
    <w:rsid w:val="00536BF0"/>
    <w:rsid w:val="00612B7F"/>
    <w:rsid w:val="0077368E"/>
    <w:rsid w:val="009F0357"/>
    <w:rsid w:val="00A4291B"/>
    <w:rsid w:val="00A66E87"/>
    <w:rsid w:val="00C23671"/>
    <w:rsid w:val="00C84AB6"/>
    <w:rsid w:val="00D227E4"/>
    <w:rsid w:val="00D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customStyle="1" w:styleId="CA9241BA642841189BBE8CBCA1AFB9F7">
    <w:name w:val="CA9241BA642841189BBE8CBCA1AFB9F7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457EEEB3D7AE469A94488EB0B967910A">
    <w:name w:val="457EEEB3D7AE469A94488EB0B967910A"/>
    <w:rsid w:val="00612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AC855-ABB7-4F6B-85A3-963BBBF4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20A1D-9C02-42E2-B6FA-2D2BF2E7A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8757B-2BE8-4D41-BB30-872E62D736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6EE5732D-675C-4563-90FA-A51DC1619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resume.dotx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2023-11-18T17:47:00Z</dcterms:created>
  <dcterms:modified xsi:type="dcterms:W3CDTF">2023-12-04T16:10:00Z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2022-03-12T19:07:36Z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83b3a5a6-c122-4c2a-b092-e3b5b092a917</vt:lpwstr>
  </property>
  <property fmtid="{D5CDD505-2E9C-101B-9397-08002B2CF9AE}" pid="9" name="MSIP_Label_ea60d57e-af5b-4752-ac57-3e4f28ca11dc_ContentBits">
    <vt:lpwstr>0</vt:lpwstr>
  </property>
</Properties>
</file>